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BEACA" w14:textId="16BE7315" w:rsidR="006959A5" w:rsidRPr="00DE732F" w:rsidRDefault="00E2406A" w:rsidP="006F16A8">
      <w:pPr>
        <w:spacing w:after="240"/>
        <w:outlineLvl w:val="1"/>
        <w:rPr>
          <w:rFonts w:ascii="Georgia" w:hAnsi="Georgia"/>
          <w:b/>
          <w:color w:val="0070C0"/>
          <w:sz w:val="28"/>
          <w:szCs w:val="28"/>
        </w:rPr>
      </w:pPr>
      <w:r w:rsidRPr="00DE732F">
        <w:rPr>
          <w:rFonts w:ascii="Georgia" w:hAnsi="Georgia"/>
          <w:b/>
          <w:color w:val="0070C0"/>
          <w:sz w:val="28"/>
          <w:szCs w:val="28"/>
        </w:rPr>
        <w:t>Vehicles</w:t>
      </w:r>
      <w:r w:rsidR="00024477" w:rsidRPr="00DE732F">
        <w:rPr>
          <w:rFonts w:ascii="Georgia" w:hAnsi="Georgia"/>
          <w:b/>
          <w:color w:val="0070C0"/>
          <w:sz w:val="28"/>
          <w:szCs w:val="28"/>
        </w:rPr>
        <w:t xml:space="preserve"> </w:t>
      </w:r>
      <w:r w:rsidR="00CC0E08" w:rsidRPr="00DE732F">
        <w:rPr>
          <w:rFonts w:ascii="Georgia" w:hAnsi="Georgia"/>
          <w:b/>
          <w:color w:val="0070C0"/>
          <w:sz w:val="28"/>
          <w:szCs w:val="28"/>
        </w:rPr>
        <w:t>t</w:t>
      </w:r>
      <w:r w:rsidR="00024477" w:rsidRPr="00DE732F">
        <w:rPr>
          <w:rFonts w:ascii="Georgia" w:hAnsi="Georgia"/>
          <w:b/>
          <w:color w:val="0070C0"/>
          <w:sz w:val="28"/>
          <w:szCs w:val="28"/>
        </w:rPr>
        <w:t xml:space="preserve">ransporting </w:t>
      </w:r>
      <w:r w:rsidR="00CC0E08" w:rsidRPr="00DE732F">
        <w:rPr>
          <w:rFonts w:ascii="Georgia" w:hAnsi="Georgia"/>
          <w:b/>
          <w:color w:val="0070C0"/>
          <w:sz w:val="28"/>
          <w:szCs w:val="28"/>
        </w:rPr>
        <w:t>p</w:t>
      </w:r>
      <w:r w:rsidR="00024477" w:rsidRPr="00DE732F">
        <w:rPr>
          <w:rFonts w:ascii="Georgia" w:hAnsi="Georgia"/>
          <w:b/>
          <w:color w:val="0070C0"/>
          <w:sz w:val="28"/>
          <w:szCs w:val="28"/>
        </w:rPr>
        <w:t>assengers</w:t>
      </w:r>
      <w:r w:rsidR="006F16A8" w:rsidRPr="00DE732F">
        <w:rPr>
          <w:rFonts w:ascii="Georgia" w:hAnsi="Georgia"/>
          <w:b/>
          <w:color w:val="0070C0"/>
          <w:sz w:val="28"/>
          <w:szCs w:val="28"/>
        </w:rPr>
        <w:t xml:space="preserve">: Sample </w:t>
      </w:r>
      <w:bookmarkStart w:id="0" w:name="_Toc361125485"/>
      <w:r w:rsidR="00CC0E08" w:rsidRPr="00DE732F">
        <w:rPr>
          <w:rFonts w:ascii="Georgia" w:hAnsi="Georgia"/>
          <w:b/>
          <w:color w:val="0070C0"/>
          <w:sz w:val="28"/>
          <w:szCs w:val="28"/>
        </w:rPr>
        <w:t>d</w:t>
      </w:r>
      <w:r w:rsidR="006F16A8" w:rsidRPr="00DE732F">
        <w:rPr>
          <w:rFonts w:ascii="Georgia" w:hAnsi="Georgia"/>
          <w:b/>
          <w:color w:val="0070C0"/>
          <w:sz w:val="28"/>
          <w:szCs w:val="28"/>
        </w:rPr>
        <w:t xml:space="preserve">aily </w:t>
      </w:r>
      <w:r w:rsidR="00CC0E08" w:rsidRPr="00DE732F">
        <w:rPr>
          <w:rFonts w:ascii="Georgia" w:hAnsi="Georgia"/>
          <w:b/>
          <w:color w:val="0070C0"/>
          <w:sz w:val="28"/>
          <w:szCs w:val="28"/>
        </w:rPr>
        <w:t>v</w:t>
      </w:r>
      <w:r w:rsidR="006F16A8" w:rsidRPr="00DE732F">
        <w:rPr>
          <w:rFonts w:ascii="Georgia" w:hAnsi="Georgia"/>
          <w:b/>
          <w:color w:val="0070C0"/>
          <w:sz w:val="28"/>
          <w:szCs w:val="28"/>
        </w:rPr>
        <w:t xml:space="preserve">ehicle </w:t>
      </w:r>
      <w:r w:rsidR="00CC0E08" w:rsidRPr="00DE732F">
        <w:rPr>
          <w:rFonts w:ascii="Georgia" w:hAnsi="Georgia"/>
          <w:b/>
          <w:color w:val="0070C0"/>
          <w:sz w:val="28"/>
          <w:szCs w:val="28"/>
        </w:rPr>
        <w:t>i</w:t>
      </w:r>
      <w:r w:rsidR="006F16A8" w:rsidRPr="00DE732F">
        <w:rPr>
          <w:rFonts w:ascii="Georgia" w:hAnsi="Georgia"/>
          <w:b/>
          <w:color w:val="0070C0"/>
          <w:sz w:val="28"/>
          <w:szCs w:val="28"/>
        </w:rPr>
        <w:t>nspection</w:t>
      </w:r>
      <w:bookmarkEnd w:id="0"/>
    </w:p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5"/>
        <w:gridCol w:w="720"/>
        <w:gridCol w:w="720"/>
        <w:gridCol w:w="1080"/>
        <w:gridCol w:w="5310"/>
      </w:tblGrid>
      <w:tr w:rsidR="000E2307" w:rsidRPr="007C019C" w14:paraId="2816ABD5" w14:textId="77777777" w:rsidTr="0056262B">
        <w:trPr>
          <w:trHeight w:val="260"/>
        </w:trPr>
        <w:tc>
          <w:tcPr>
            <w:tcW w:w="5755" w:type="dxa"/>
            <w:gridSpan w:val="4"/>
            <w:vAlign w:val="center"/>
          </w:tcPr>
          <w:p w14:paraId="3681F0CA" w14:textId="77777777" w:rsidR="000E2307" w:rsidRPr="00CC0E08" w:rsidRDefault="000E2307" w:rsidP="005626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>Assigned Driver:</w:t>
            </w:r>
            <w:r w:rsidR="007C6A49" w:rsidRPr="00CC0E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262B"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56262B" w:rsidRPr="00CC0E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6262B" w:rsidRPr="00CC0E08">
              <w:rPr>
                <w:rFonts w:ascii="Arial" w:hAnsi="Arial" w:cs="Arial"/>
                <w:sz w:val="20"/>
                <w:szCs w:val="20"/>
              </w:rPr>
            </w:r>
            <w:r w:rsidR="0056262B"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262B" w:rsidRPr="00CC0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262B" w:rsidRPr="00CC0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262B" w:rsidRPr="00CC0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262B" w:rsidRPr="00CC0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262B" w:rsidRPr="00CC0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262B"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310" w:type="dxa"/>
            <w:shd w:val="clear" w:color="auto" w:fill="auto"/>
            <w:vAlign w:val="center"/>
          </w:tcPr>
          <w:p w14:paraId="31FF3EBD" w14:textId="77777777" w:rsidR="000E2307" w:rsidRPr="00CC0E08" w:rsidRDefault="000E2307" w:rsidP="005626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>Department:</w:t>
            </w:r>
            <w:r w:rsidR="0056262B" w:rsidRPr="00CC0E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262B"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56262B" w:rsidRPr="00CC0E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6262B" w:rsidRPr="00CC0E08">
              <w:rPr>
                <w:rFonts w:ascii="Arial" w:hAnsi="Arial" w:cs="Arial"/>
                <w:sz w:val="20"/>
                <w:szCs w:val="20"/>
              </w:rPr>
            </w:r>
            <w:r w:rsidR="0056262B"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262B" w:rsidRPr="00CC0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262B" w:rsidRPr="00CC0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262B" w:rsidRPr="00CC0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262B" w:rsidRPr="00CC0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262B" w:rsidRPr="00CC0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262B"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0E2307" w:rsidRPr="007C019C" w14:paraId="540AD60E" w14:textId="77777777" w:rsidTr="0056262B">
        <w:trPr>
          <w:trHeight w:val="161"/>
        </w:trPr>
        <w:tc>
          <w:tcPr>
            <w:tcW w:w="5755" w:type="dxa"/>
            <w:gridSpan w:val="4"/>
            <w:vAlign w:val="center"/>
          </w:tcPr>
          <w:p w14:paraId="08CAD5AF" w14:textId="77777777" w:rsidR="000E2307" w:rsidRPr="00CC0E08" w:rsidRDefault="000E2307" w:rsidP="005626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>Vehicle Year/Make/Model:</w:t>
            </w:r>
            <w:r w:rsidR="0056262B" w:rsidRPr="00CC0E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262B"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56262B" w:rsidRPr="00CC0E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6262B" w:rsidRPr="00CC0E08">
              <w:rPr>
                <w:rFonts w:ascii="Arial" w:hAnsi="Arial" w:cs="Arial"/>
                <w:sz w:val="20"/>
                <w:szCs w:val="20"/>
              </w:rPr>
            </w:r>
            <w:r w:rsidR="0056262B"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262B" w:rsidRPr="00CC0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262B" w:rsidRPr="00CC0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262B" w:rsidRPr="00CC0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262B" w:rsidRPr="00CC0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262B" w:rsidRPr="00CC0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262B"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310" w:type="dxa"/>
            <w:shd w:val="clear" w:color="auto" w:fill="auto"/>
            <w:vAlign w:val="center"/>
          </w:tcPr>
          <w:p w14:paraId="6874631A" w14:textId="77777777" w:rsidR="000E2307" w:rsidRPr="00CC0E08" w:rsidRDefault="000E2307" w:rsidP="005626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>Vehicle Number:</w:t>
            </w:r>
            <w:r w:rsidR="0056262B" w:rsidRPr="00CC0E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262B"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56262B" w:rsidRPr="00CC0E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6262B" w:rsidRPr="00CC0E08">
              <w:rPr>
                <w:rFonts w:ascii="Arial" w:hAnsi="Arial" w:cs="Arial"/>
                <w:sz w:val="20"/>
                <w:szCs w:val="20"/>
              </w:rPr>
            </w:r>
            <w:r w:rsidR="0056262B"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262B" w:rsidRPr="00CC0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262B" w:rsidRPr="00CC0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262B" w:rsidRPr="00CC0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262B" w:rsidRPr="00CC0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262B" w:rsidRPr="00CC0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262B"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0E2307" w:rsidRPr="007C019C" w14:paraId="795BA8FF" w14:textId="77777777" w:rsidTr="0056262B">
        <w:trPr>
          <w:trHeight w:val="360"/>
        </w:trPr>
        <w:tc>
          <w:tcPr>
            <w:tcW w:w="5755" w:type="dxa"/>
            <w:gridSpan w:val="4"/>
            <w:tcBorders>
              <w:bottom w:val="single" w:sz="4" w:space="0" w:color="auto"/>
            </w:tcBorders>
            <w:vAlign w:val="center"/>
          </w:tcPr>
          <w:p w14:paraId="3EC2A95C" w14:textId="77777777" w:rsidR="000E2307" w:rsidRPr="00CC0E08" w:rsidRDefault="000E2307" w:rsidP="005626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>License/Tag Number:</w:t>
            </w:r>
            <w:r w:rsidR="0056262B" w:rsidRPr="00CC0E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262B"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56262B" w:rsidRPr="00CC0E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6262B" w:rsidRPr="00CC0E08">
              <w:rPr>
                <w:rFonts w:ascii="Arial" w:hAnsi="Arial" w:cs="Arial"/>
                <w:sz w:val="20"/>
                <w:szCs w:val="20"/>
              </w:rPr>
            </w:r>
            <w:r w:rsidR="0056262B"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262B" w:rsidRPr="00CC0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262B" w:rsidRPr="00CC0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262B" w:rsidRPr="00CC0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262B" w:rsidRPr="00CC0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262B" w:rsidRPr="00CC0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262B"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7F2D5" w14:textId="77777777" w:rsidR="000E2307" w:rsidRPr="00CC0E08" w:rsidRDefault="000E2307" w:rsidP="005626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>Mileage:</w:t>
            </w:r>
            <w:r w:rsidR="0056262B" w:rsidRPr="00CC0E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262B"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56262B" w:rsidRPr="00CC0E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6262B" w:rsidRPr="00CC0E08">
              <w:rPr>
                <w:rFonts w:ascii="Arial" w:hAnsi="Arial" w:cs="Arial"/>
                <w:sz w:val="20"/>
                <w:szCs w:val="20"/>
              </w:rPr>
            </w:r>
            <w:r w:rsidR="0056262B"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262B" w:rsidRPr="00CC0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262B" w:rsidRPr="00CC0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262B" w:rsidRPr="00CC0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262B" w:rsidRPr="00CC0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262B" w:rsidRPr="00CC0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262B"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1A4C11" w:rsidRPr="007C019C" w14:paraId="22CE79AF" w14:textId="77777777" w:rsidTr="00CE61BF">
        <w:tc>
          <w:tcPr>
            <w:tcW w:w="3235" w:type="dxa"/>
            <w:shd w:val="clear" w:color="auto" w:fill="2F5496" w:themeFill="accent1" w:themeFillShade="BF"/>
          </w:tcPr>
          <w:p w14:paraId="4C6F33C0" w14:textId="77777777" w:rsidR="001A4C11" w:rsidRPr="00CC0E08" w:rsidRDefault="001A4C11" w:rsidP="009635FF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C0E0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Fluid Levels</w:t>
            </w:r>
          </w:p>
        </w:tc>
        <w:tc>
          <w:tcPr>
            <w:tcW w:w="2520" w:type="dxa"/>
            <w:gridSpan w:val="3"/>
            <w:shd w:val="clear" w:color="auto" w:fill="2F5496" w:themeFill="accent1" w:themeFillShade="BF"/>
          </w:tcPr>
          <w:p w14:paraId="612122FE" w14:textId="77777777" w:rsidR="001A4C11" w:rsidRPr="00CC0E08" w:rsidRDefault="001A4C11" w:rsidP="009635FF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C0E0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             Status</w:t>
            </w:r>
          </w:p>
        </w:tc>
        <w:tc>
          <w:tcPr>
            <w:tcW w:w="5310" w:type="dxa"/>
            <w:shd w:val="clear" w:color="auto" w:fill="2F5496" w:themeFill="accent1" w:themeFillShade="BF"/>
          </w:tcPr>
          <w:p w14:paraId="4F4846BC" w14:textId="77777777" w:rsidR="001A4C11" w:rsidRPr="00CC0E08" w:rsidRDefault="001A4C11" w:rsidP="001A4C11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C0E0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Comments</w:t>
            </w:r>
          </w:p>
        </w:tc>
      </w:tr>
      <w:tr w:rsidR="001A4C11" w:rsidRPr="007C019C" w14:paraId="1E875B19" w14:textId="77777777" w:rsidTr="00787026">
        <w:tc>
          <w:tcPr>
            <w:tcW w:w="3235" w:type="dxa"/>
          </w:tcPr>
          <w:p w14:paraId="661EEAD1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720" w:type="dxa"/>
            <w:shd w:val="clear" w:color="auto" w:fill="auto"/>
          </w:tcPr>
          <w:p w14:paraId="4B232F43" w14:textId="77777777" w:rsidR="001A4C11" w:rsidRPr="00CC0E08" w:rsidRDefault="001A4C11" w:rsidP="0056262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0E08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="00CE61BF" w:rsidRPr="00CC0E08"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720" w:type="dxa"/>
            <w:shd w:val="clear" w:color="auto" w:fill="auto"/>
          </w:tcPr>
          <w:p w14:paraId="1FD9074A" w14:textId="77777777" w:rsidR="001A4C11" w:rsidRPr="00CC0E08" w:rsidRDefault="001A4C11" w:rsidP="0056262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0E08">
              <w:rPr>
                <w:rFonts w:ascii="Arial" w:hAnsi="Arial" w:cs="Arial"/>
                <w:b/>
                <w:bCs/>
                <w:sz w:val="18"/>
                <w:szCs w:val="18"/>
              </w:rPr>
              <w:t>Low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14:paraId="63F97593" w14:textId="77777777" w:rsidR="001A4C11" w:rsidRPr="00CC0E08" w:rsidRDefault="00CE61BF" w:rsidP="0056262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0E08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6F7880" w:rsidRPr="00CC0E08">
              <w:rPr>
                <w:rFonts w:ascii="Arial" w:hAnsi="Arial" w:cs="Arial"/>
                <w:b/>
                <w:bCs/>
                <w:sz w:val="18"/>
                <w:szCs w:val="18"/>
              </w:rPr>
              <w:t>orrected</w:t>
            </w:r>
          </w:p>
        </w:tc>
        <w:tc>
          <w:tcPr>
            <w:tcW w:w="5310" w:type="dxa"/>
            <w:vMerge w:val="restart"/>
            <w:shd w:val="clear" w:color="auto" w:fill="auto"/>
          </w:tcPr>
          <w:p w14:paraId="7420847B" w14:textId="77777777" w:rsidR="001A4C11" w:rsidRPr="007C019C" w:rsidRDefault="00795F0B" w:rsidP="00795F0B">
            <w:pPr>
              <w:spacing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DF1297" w:rsidRPr="007C019C" w14:paraId="334B5355" w14:textId="77777777" w:rsidTr="00787026">
        <w:tc>
          <w:tcPr>
            <w:tcW w:w="3235" w:type="dxa"/>
            <w:vAlign w:val="center"/>
          </w:tcPr>
          <w:p w14:paraId="49BE7DA9" w14:textId="77777777" w:rsidR="00DF1297" w:rsidRPr="00CC0E08" w:rsidRDefault="00735434" w:rsidP="007870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>Fuel level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E7A359" w14:textId="77777777" w:rsidR="00DF1297" w:rsidRPr="007C019C" w:rsidRDefault="0056262B" w:rsidP="00787026">
            <w:pPr>
              <w:spacing w:after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720" w:type="dxa"/>
            <w:shd w:val="clear" w:color="auto" w:fill="auto"/>
            <w:vAlign w:val="center"/>
          </w:tcPr>
          <w:p w14:paraId="707256D6" w14:textId="77777777" w:rsidR="00DF1297" w:rsidRPr="007C019C" w:rsidRDefault="0056262B" w:rsidP="00787026">
            <w:pPr>
              <w:spacing w:after="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6D7A30D9" w14:textId="77777777" w:rsidR="00DF1297" w:rsidRPr="007C019C" w:rsidRDefault="0056262B" w:rsidP="007870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0"/>
          </w:p>
        </w:tc>
        <w:tc>
          <w:tcPr>
            <w:tcW w:w="5310" w:type="dxa"/>
            <w:vMerge/>
            <w:shd w:val="clear" w:color="auto" w:fill="auto"/>
          </w:tcPr>
          <w:p w14:paraId="03B0DE43" w14:textId="77777777" w:rsidR="00DF1297" w:rsidRPr="007C019C" w:rsidRDefault="00DF1297" w:rsidP="001A4C11">
            <w:pPr>
              <w:spacing w:after="60"/>
              <w:jc w:val="center"/>
              <w:rPr>
                <w:b/>
              </w:rPr>
            </w:pPr>
          </w:p>
        </w:tc>
      </w:tr>
      <w:tr w:rsidR="001A4C11" w:rsidRPr="007C019C" w14:paraId="1455C5E2" w14:textId="77777777" w:rsidTr="00787026">
        <w:tc>
          <w:tcPr>
            <w:tcW w:w="3235" w:type="dxa"/>
            <w:vAlign w:val="center"/>
          </w:tcPr>
          <w:p w14:paraId="6BC8B70C" w14:textId="77777777" w:rsidR="001A4C11" w:rsidRPr="00CC0E08" w:rsidRDefault="001A4C11" w:rsidP="007870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>Brake fluid level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233907" w14:textId="77777777" w:rsidR="001A4C11" w:rsidRPr="007C019C" w:rsidRDefault="00795F0B" w:rsidP="00787026">
            <w:pPr>
              <w:spacing w:after="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720" w:type="dxa"/>
            <w:shd w:val="clear" w:color="auto" w:fill="auto"/>
            <w:vAlign w:val="center"/>
          </w:tcPr>
          <w:p w14:paraId="784F8A25" w14:textId="77777777" w:rsidR="001A4C11" w:rsidRPr="007C019C" w:rsidRDefault="00795F0B" w:rsidP="00787026">
            <w:pPr>
              <w:spacing w:after="0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1E73AE05" w14:textId="77777777" w:rsidR="001A4C11" w:rsidRPr="007C019C" w:rsidRDefault="00795F0B" w:rsidP="007870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"/>
          </w:p>
        </w:tc>
        <w:tc>
          <w:tcPr>
            <w:tcW w:w="5310" w:type="dxa"/>
            <w:vMerge/>
            <w:shd w:val="clear" w:color="auto" w:fill="auto"/>
          </w:tcPr>
          <w:p w14:paraId="56E7C3F7" w14:textId="77777777" w:rsidR="001A4C11" w:rsidRPr="007C019C" w:rsidRDefault="001A4C11" w:rsidP="001A4C11">
            <w:pPr>
              <w:spacing w:after="60"/>
              <w:jc w:val="center"/>
              <w:rPr>
                <w:b/>
              </w:rPr>
            </w:pPr>
          </w:p>
        </w:tc>
      </w:tr>
      <w:tr w:rsidR="001A4C11" w:rsidRPr="007C019C" w14:paraId="027BAE30" w14:textId="77777777" w:rsidTr="00787026">
        <w:tc>
          <w:tcPr>
            <w:tcW w:w="3235" w:type="dxa"/>
            <w:vAlign w:val="center"/>
          </w:tcPr>
          <w:p w14:paraId="399518D6" w14:textId="77777777" w:rsidR="001A4C11" w:rsidRPr="00CC0E08" w:rsidRDefault="001A4C11" w:rsidP="007870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>Engine oil level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E6AA40" w14:textId="77777777" w:rsidR="001A4C11" w:rsidRPr="007C019C" w:rsidRDefault="00795F0B" w:rsidP="00787026">
            <w:pPr>
              <w:spacing w:after="0"/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720" w:type="dxa"/>
            <w:shd w:val="clear" w:color="auto" w:fill="auto"/>
            <w:vAlign w:val="center"/>
          </w:tcPr>
          <w:p w14:paraId="571E314A" w14:textId="77777777" w:rsidR="001A4C11" w:rsidRPr="007C019C" w:rsidRDefault="00795F0B" w:rsidP="00787026">
            <w:pPr>
              <w:spacing w:after="0"/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3C55CE22" w14:textId="77777777" w:rsidR="001A4C11" w:rsidRPr="007C019C" w:rsidRDefault="00795F0B" w:rsidP="007870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6"/>
          </w:p>
        </w:tc>
        <w:tc>
          <w:tcPr>
            <w:tcW w:w="5310" w:type="dxa"/>
            <w:vMerge/>
            <w:shd w:val="clear" w:color="auto" w:fill="auto"/>
          </w:tcPr>
          <w:p w14:paraId="42D1B78F" w14:textId="77777777" w:rsidR="001A4C11" w:rsidRPr="007C019C" w:rsidRDefault="001A4C11" w:rsidP="001A4C11">
            <w:pPr>
              <w:spacing w:after="60"/>
              <w:jc w:val="center"/>
              <w:rPr>
                <w:b/>
              </w:rPr>
            </w:pPr>
          </w:p>
        </w:tc>
      </w:tr>
      <w:tr w:rsidR="001A4C11" w:rsidRPr="007C019C" w14:paraId="6058F1BE" w14:textId="77777777" w:rsidTr="00787026">
        <w:tc>
          <w:tcPr>
            <w:tcW w:w="3235" w:type="dxa"/>
            <w:vAlign w:val="center"/>
          </w:tcPr>
          <w:p w14:paraId="5DD6149E" w14:textId="77777777" w:rsidR="001A4C11" w:rsidRPr="00CC0E08" w:rsidRDefault="001A4C11" w:rsidP="007870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>Engine coolant level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E1DF8B" w14:textId="77777777" w:rsidR="001A4C11" w:rsidRPr="007C019C" w:rsidRDefault="00795F0B" w:rsidP="00787026">
            <w:pPr>
              <w:spacing w:after="0"/>
              <w:jc w:val="center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720" w:type="dxa"/>
            <w:shd w:val="clear" w:color="auto" w:fill="auto"/>
            <w:vAlign w:val="center"/>
          </w:tcPr>
          <w:p w14:paraId="0C49C8CB" w14:textId="77777777" w:rsidR="001A4C11" w:rsidRPr="007C019C" w:rsidRDefault="00795F0B" w:rsidP="00787026">
            <w:pPr>
              <w:spacing w:after="0"/>
              <w:jc w:val="center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05A8B970" w14:textId="77777777" w:rsidR="001A4C11" w:rsidRPr="007C019C" w:rsidRDefault="00795F0B" w:rsidP="007870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9"/>
          </w:p>
        </w:tc>
        <w:tc>
          <w:tcPr>
            <w:tcW w:w="5310" w:type="dxa"/>
            <w:vMerge/>
            <w:shd w:val="clear" w:color="auto" w:fill="auto"/>
          </w:tcPr>
          <w:p w14:paraId="34DEBF2D" w14:textId="77777777" w:rsidR="001A4C11" w:rsidRPr="007C019C" w:rsidRDefault="001A4C11" w:rsidP="001A4C11">
            <w:pPr>
              <w:spacing w:after="60"/>
              <w:jc w:val="center"/>
              <w:rPr>
                <w:b/>
              </w:rPr>
            </w:pPr>
          </w:p>
        </w:tc>
      </w:tr>
      <w:tr w:rsidR="001A4C11" w:rsidRPr="007C019C" w14:paraId="0C53FC7A" w14:textId="77777777" w:rsidTr="00787026">
        <w:tc>
          <w:tcPr>
            <w:tcW w:w="3235" w:type="dxa"/>
            <w:vAlign w:val="center"/>
          </w:tcPr>
          <w:p w14:paraId="4F3F0267" w14:textId="77777777" w:rsidR="001A4C11" w:rsidRPr="00CC0E08" w:rsidRDefault="001A4C11" w:rsidP="007870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>Power steering fluid level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4C1757" w14:textId="77777777" w:rsidR="001A4C11" w:rsidRPr="007C019C" w:rsidRDefault="00795F0B" w:rsidP="00787026">
            <w:pPr>
              <w:spacing w:after="0"/>
              <w:jc w:val="center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720" w:type="dxa"/>
            <w:shd w:val="clear" w:color="auto" w:fill="auto"/>
            <w:vAlign w:val="center"/>
          </w:tcPr>
          <w:p w14:paraId="652829FD" w14:textId="77777777" w:rsidR="001A4C11" w:rsidRPr="007C019C" w:rsidRDefault="00795F0B" w:rsidP="00787026">
            <w:pPr>
              <w:spacing w:after="0"/>
              <w:jc w:val="center"/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50DFB064" w14:textId="77777777" w:rsidR="001A4C11" w:rsidRPr="007C019C" w:rsidRDefault="00795F0B" w:rsidP="007870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3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2"/>
          </w:p>
        </w:tc>
        <w:tc>
          <w:tcPr>
            <w:tcW w:w="5310" w:type="dxa"/>
            <w:vMerge/>
            <w:shd w:val="clear" w:color="auto" w:fill="auto"/>
          </w:tcPr>
          <w:p w14:paraId="307ED23B" w14:textId="77777777" w:rsidR="001A4C11" w:rsidRPr="007C019C" w:rsidRDefault="001A4C11" w:rsidP="001A4C11">
            <w:pPr>
              <w:spacing w:after="60"/>
              <w:jc w:val="center"/>
              <w:rPr>
                <w:b/>
              </w:rPr>
            </w:pPr>
          </w:p>
        </w:tc>
      </w:tr>
      <w:tr w:rsidR="001A4C11" w:rsidRPr="007C019C" w14:paraId="20D9748E" w14:textId="77777777" w:rsidTr="00787026">
        <w:tc>
          <w:tcPr>
            <w:tcW w:w="3235" w:type="dxa"/>
            <w:vAlign w:val="center"/>
          </w:tcPr>
          <w:p w14:paraId="0D097C09" w14:textId="77777777" w:rsidR="001A4C11" w:rsidRPr="00CC0E08" w:rsidRDefault="001A4C11" w:rsidP="007870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 xml:space="preserve">Transmission </w:t>
            </w:r>
            <w:r w:rsidR="00E52E85" w:rsidRPr="00CC0E08">
              <w:rPr>
                <w:rFonts w:ascii="Arial" w:hAnsi="Arial" w:cs="Arial"/>
                <w:sz w:val="20"/>
                <w:szCs w:val="20"/>
              </w:rPr>
              <w:t>f</w:t>
            </w:r>
            <w:r w:rsidRPr="00CC0E08">
              <w:rPr>
                <w:rFonts w:ascii="Arial" w:hAnsi="Arial" w:cs="Arial"/>
                <w:sz w:val="20"/>
                <w:szCs w:val="20"/>
              </w:rPr>
              <w:t xml:space="preserve">luid </w:t>
            </w:r>
            <w:r w:rsidR="00E52E85" w:rsidRPr="00CC0E08">
              <w:rPr>
                <w:rFonts w:ascii="Arial" w:hAnsi="Arial" w:cs="Arial"/>
                <w:sz w:val="20"/>
                <w:szCs w:val="20"/>
              </w:rPr>
              <w:t>l</w:t>
            </w:r>
            <w:r w:rsidRPr="00CC0E08">
              <w:rPr>
                <w:rFonts w:ascii="Arial" w:hAnsi="Arial" w:cs="Arial"/>
                <w:sz w:val="20"/>
                <w:szCs w:val="20"/>
              </w:rPr>
              <w:t>evel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E82316" w14:textId="77777777" w:rsidR="001A4C11" w:rsidRPr="007C019C" w:rsidRDefault="00795F0B" w:rsidP="00787026">
            <w:pPr>
              <w:spacing w:after="0"/>
              <w:jc w:val="center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720" w:type="dxa"/>
            <w:shd w:val="clear" w:color="auto" w:fill="auto"/>
            <w:vAlign w:val="center"/>
          </w:tcPr>
          <w:p w14:paraId="4796D736" w14:textId="77777777" w:rsidR="001A4C11" w:rsidRPr="007C019C" w:rsidRDefault="00795F0B" w:rsidP="00787026">
            <w:pPr>
              <w:spacing w:after="0"/>
              <w:jc w:val="center"/>
            </w:pP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00CB12C1" w14:textId="77777777" w:rsidR="001A4C11" w:rsidRPr="007C019C" w:rsidRDefault="00795F0B" w:rsidP="007870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4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5"/>
          </w:p>
        </w:tc>
        <w:tc>
          <w:tcPr>
            <w:tcW w:w="5310" w:type="dxa"/>
            <w:vMerge/>
            <w:shd w:val="clear" w:color="auto" w:fill="auto"/>
          </w:tcPr>
          <w:p w14:paraId="099B2B51" w14:textId="77777777" w:rsidR="001A4C11" w:rsidRPr="007C019C" w:rsidRDefault="001A4C11" w:rsidP="001A4C11">
            <w:pPr>
              <w:spacing w:after="60"/>
              <w:jc w:val="center"/>
              <w:rPr>
                <w:b/>
              </w:rPr>
            </w:pPr>
          </w:p>
        </w:tc>
      </w:tr>
      <w:tr w:rsidR="001A4C11" w:rsidRPr="007C019C" w14:paraId="695FFF43" w14:textId="77777777" w:rsidTr="00787026">
        <w:tc>
          <w:tcPr>
            <w:tcW w:w="3235" w:type="dxa"/>
            <w:vAlign w:val="center"/>
          </w:tcPr>
          <w:p w14:paraId="51593E6B" w14:textId="77777777" w:rsidR="001A4C11" w:rsidRPr="00CC0E08" w:rsidRDefault="001A4C11" w:rsidP="007870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>Washer fluid level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BC745C" w14:textId="77777777" w:rsidR="001A4C11" w:rsidRPr="007C019C" w:rsidRDefault="00795F0B" w:rsidP="00787026">
            <w:pPr>
              <w:spacing w:after="0"/>
              <w:jc w:val="center"/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6"/>
          </w:p>
        </w:tc>
        <w:tc>
          <w:tcPr>
            <w:tcW w:w="720" w:type="dxa"/>
            <w:shd w:val="clear" w:color="auto" w:fill="auto"/>
            <w:vAlign w:val="center"/>
          </w:tcPr>
          <w:p w14:paraId="43C8DBB7" w14:textId="77777777" w:rsidR="001A4C11" w:rsidRPr="007C019C" w:rsidRDefault="00795F0B" w:rsidP="00787026">
            <w:pPr>
              <w:spacing w:after="0"/>
              <w:jc w:val="center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7"/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0BA1E3B6" w14:textId="77777777" w:rsidR="001A4C11" w:rsidRPr="007C019C" w:rsidRDefault="00795F0B" w:rsidP="007870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5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8"/>
          </w:p>
        </w:tc>
        <w:tc>
          <w:tcPr>
            <w:tcW w:w="5310" w:type="dxa"/>
            <w:vMerge/>
            <w:shd w:val="clear" w:color="auto" w:fill="auto"/>
          </w:tcPr>
          <w:p w14:paraId="5CA963A1" w14:textId="77777777" w:rsidR="001A4C11" w:rsidRPr="007C019C" w:rsidRDefault="001A4C11" w:rsidP="001A4C11">
            <w:pPr>
              <w:spacing w:after="60"/>
              <w:jc w:val="center"/>
              <w:rPr>
                <w:b/>
              </w:rPr>
            </w:pPr>
          </w:p>
        </w:tc>
      </w:tr>
      <w:tr w:rsidR="00FA5A77" w:rsidRPr="00FA5A77" w14:paraId="471D9AE9" w14:textId="77777777" w:rsidTr="00FA5A77">
        <w:tc>
          <w:tcPr>
            <w:tcW w:w="3235" w:type="dxa"/>
            <w:shd w:val="clear" w:color="auto" w:fill="2F5496" w:themeFill="accent1" w:themeFillShade="BF"/>
          </w:tcPr>
          <w:p w14:paraId="22D09D23" w14:textId="77777777" w:rsidR="00931FD3" w:rsidRPr="00CC0E08" w:rsidRDefault="00931FD3" w:rsidP="001A4C11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C0E0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Vehicle Components</w:t>
            </w:r>
          </w:p>
        </w:tc>
        <w:tc>
          <w:tcPr>
            <w:tcW w:w="2520" w:type="dxa"/>
            <w:gridSpan w:val="3"/>
            <w:shd w:val="clear" w:color="auto" w:fill="2F5496" w:themeFill="accent1" w:themeFillShade="BF"/>
          </w:tcPr>
          <w:p w14:paraId="3828FB7E" w14:textId="77777777" w:rsidR="00931FD3" w:rsidRPr="00CC0E08" w:rsidRDefault="00931FD3" w:rsidP="001A4C11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C0E0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            Status</w:t>
            </w:r>
          </w:p>
        </w:tc>
        <w:tc>
          <w:tcPr>
            <w:tcW w:w="5310" w:type="dxa"/>
            <w:shd w:val="clear" w:color="auto" w:fill="2F5496" w:themeFill="accent1" w:themeFillShade="BF"/>
          </w:tcPr>
          <w:p w14:paraId="1744D7F5" w14:textId="77777777" w:rsidR="00931FD3" w:rsidRPr="00CC0E08" w:rsidRDefault="00931FD3" w:rsidP="00931FD3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C0E0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Comments</w:t>
            </w:r>
          </w:p>
        </w:tc>
      </w:tr>
      <w:tr w:rsidR="006A0A4C" w:rsidRPr="007C019C" w14:paraId="39E6B972" w14:textId="77777777" w:rsidTr="00787026">
        <w:tc>
          <w:tcPr>
            <w:tcW w:w="3235" w:type="dxa"/>
            <w:shd w:val="clear" w:color="auto" w:fill="auto"/>
          </w:tcPr>
          <w:p w14:paraId="55CCAC5E" w14:textId="77777777" w:rsidR="006A0A4C" w:rsidRPr="007C019C" w:rsidRDefault="006A0A4C" w:rsidP="001A4C11">
            <w:pPr>
              <w:spacing w:after="0"/>
            </w:pPr>
          </w:p>
        </w:tc>
        <w:tc>
          <w:tcPr>
            <w:tcW w:w="720" w:type="dxa"/>
            <w:shd w:val="clear" w:color="auto" w:fill="auto"/>
          </w:tcPr>
          <w:p w14:paraId="27FD762E" w14:textId="77777777" w:rsidR="006A0A4C" w:rsidRPr="00CC0E08" w:rsidRDefault="006A0A4C" w:rsidP="001A4C1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C0E08">
              <w:rPr>
                <w:rFonts w:ascii="Arial" w:hAnsi="Arial" w:cs="Arial"/>
                <w:b/>
                <w:sz w:val="18"/>
                <w:szCs w:val="20"/>
              </w:rPr>
              <w:t>O</w:t>
            </w:r>
            <w:r w:rsidR="00137833" w:rsidRPr="00CC0E08">
              <w:rPr>
                <w:rFonts w:ascii="Arial" w:hAnsi="Arial" w:cs="Arial"/>
                <w:b/>
                <w:sz w:val="18"/>
                <w:szCs w:val="20"/>
              </w:rPr>
              <w:t>k</w:t>
            </w:r>
          </w:p>
        </w:tc>
        <w:tc>
          <w:tcPr>
            <w:tcW w:w="720" w:type="dxa"/>
            <w:shd w:val="clear" w:color="auto" w:fill="auto"/>
          </w:tcPr>
          <w:p w14:paraId="41AB88FE" w14:textId="77777777" w:rsidR="006A0A4C" w:rsidRPr="00CC0E08" w:rsidRDefault="006A0A4C" w:rsidP="001A4C1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C0E08">
              <w:rPr>
                <w:rFonts w:ascii="Arial" w:hAnsi="Arial" w:cs="Arial"/>
                <w:b/>
                <w:sz w:val="18"/>
                <w:szCs w:val="20"/>
              </w:rPr>
              <w:t>Issue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14:paraId="6CB360A5" w14:textId="77777777" w:rsidR="006A0A4C" w:rsidRPr="00CC0E08" w:rsidRDefault="00FA5A77" w:rsidP="001A4C1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C0E08">
              <w:rPr>
                <w:rFonts w:ascii="Arial" w:hAnsi="Arial" w:cs="Arial"/>
                <w:b/>
                <w:sz w:val="18"/>
                <w:szCs w:val="20"/>
              </w:rPr>
              <w:t>C</w:t>
            </w:r>
            <w:r w:rsidR="006A0A4C" w:rsidRPr="00CC0E08">
              <w:rPr>
                <w:rFonts w:ascii="Arial" w:hAnsi="Arial" w:cs="Arial"/>
                <w:b/>
                <w:sz w:val="18"/>
                <w:szCs w:val="20"/>
              </w:rPr>
              <w:t>orrected</w:t>
            </w:r>
          </w:p>
        </w:tc>
        <w:tc>
          <w:tcPr>
            <w:tcW w:w="5310" w:type="dxa"/>
            <w:vMerge w:val="restart"/>
            <w:shd w:val="clear" w:color="auto" w:fill="auto"/>
          </w:tcPr>
          <w:p w14:paraId="388F9B1E" w14:textId="77777777" w:rsidR="006A0A4C" w:rsidRPr="00CC0E08" w:rsidRDefault="006A0A4C" w:rsidP="002A037A">
            <w:pPr>
              <w:spacing w:after="0" w:line="240" w:lineRule="auto"/>
              <w:outlineLvl w:val="1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C0E0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Important: </w:t>
            </w:r>
            <w:r w:rsidR="00CE61BF" w:rsidRPr="00CC0E0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</w:t>
            </w:r>
            <w:r w:rsidRPr="00CC0E0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eport vehicle damage immediately or you may be held responsible for it.</w:t>
            </w:r>
          </w:p>
          <w:p w14:paraId="783EAD6E" w14:textId="77777777" w:rsidR="00795F0B" w:rsidRPr="00795F0B" w:rsidRDefault="00795F0B" w:rsidP="002A037A">
            <w:pPr>
              <w:spacing w:after="0" w:line="240" w:lineRule="auto"/>
              <w:outlineLvl w:val="1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9" w:name="Text8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9"/>
          </w:p>
          <w:p w14:paraId="17904582" w14:textId="77777777" w:rsidR="006A0A4C" w:rsidRDefault="006A0A4C" w:rsidP="002A037A">
            <w:pPr>
              <w:spacing w:after="0" w:line="240" w:lineRule="auto"/>
              <w:outlineLvl w:val="1"/>
              <w:rPr>
                <w:bCs/>
                <w:i/>
                <w:iCs/>
              </w:rPr>
            </w:pPr>
          </w:p>
          <w:p w14:paraId="14C7391D" w14:textId="77777777" w:rsidR="006A0A4C" w:rsidRPr="007C019C" w:rsidRDefault="006A0A4C" w:rsidP="00A02DBE">
            <w:pPr>
              <w:spacing w:after="0"/>
              <w:rPr>
                <w:b/>
              </w:rPr>
            </w:pPr>
            <w:r>
              <w:tab/>
            </w:r>
          </w:p>
        </w:tc>
      </w:tr>
      <w:tr w:rsidR="006A0A4C" w:rsidRPr="007C019C" w14:paraId="2AD6B42E" w14:textId="77777777" w:rsidTr="00787026">
        <w:tc>
          <w:tcPr>
            <w:tcW w:w="5755" w:type="dxa"/>
            <w:gridSpan w:val="4"/>
            <w:shd w:val="clear" w:color="auto" w:fill="auto"/>
            <w:vAlign w:val="center"/>
          </w:tcPr>
          <w:p w14:paraId="63650ED2" w14:textId="77777777" w:rsidR="006A0A4C" w:rsidRPr="00CC0E08" w:rsidRDefault="006A0A4C" w:rsidP="007870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b/>
                <w:bCs/>
                <w:sz w:val="20"/>
                <w:szCs w:val="20"/>
              </w:rPr>
              <w:t>Engine/transmission/brakes</w:t>
            </w:r>
          </w:p>
        </w:tc>
        <w:tc>
          <w:tcPr>
            <w:tcW w:w="5310" w:type="dxa"/>
            <w:vMerge/>
            <w:shd w:val="clear" w:color="auto" w:fill="auto"/>
          </w:tcPr>
          <w:p w14:paraId="36F68846" w14:textId="77777777" w:rsidR="006A0A4C" w:rsidRPr="007C019C" w:rsidRDefault="006A0A4C" w:rsidP="001A4C11">
            <w:pPr>
              <w:spacing w:after="60"/>
            </w:pPr>
          </w:p>
        </w:tc>
      </w:tr>
      <w:tr w:rsidR="006A0A4C" w:rsidRPr="007C019C" w14:paraId="09108F00" w14:textId="77777777" w:rsidTr="00787026">
        <w:tc>
          <w:tcPr>
            <w:tcW w:w="3235" w:type="dxa"/>
            <w:shd w:val="clear" w:color="auto" w:fill="auto"/>
            <w:vAlign w:val="center"/>
          </w:tcPr>
          <w:p w14:paraId="09CB1EE2" w14:textId="77777777" w:rsidR="006A0A4C" w:rsidRPr="00CC0E08" w:rsidRDefault="006A0A4C" w:rsidP="00787026">
            <w:pPr>
              <w:pStyle w:val="ListParagraph"/>
              <w:numPr>
                <w:ilvl w:val="0"/>
                <w:numId w:val="41"/>
              </w:numPr>
              <w:spacing w:after="0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>Engine – belts/hoses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6C733B" w14:textId="77777777" w:rsidR="006A0A4C" w:rsidRPr="00CC0E08" w:rsidRDefault="0078294F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2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720" w:type="dxa"/>
            <w:shd w:val="clear" w:color="auto" w:fill="auto"/>
            <w:vAlign w:val="center"/>
          </w:tcPr>
          <w:p w14:paraId="6B8D81F0" w14:textId="77777777" w:rsidR="006A0A4C" w:rsidRPr="00CC0E08" w:rsidRDefault="0078294F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3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2EBEB66B" w14:textId="77777777" w:rsidR="006A0A4C" w:rsidRPr="00CC0E08" w:rsidRDefault="0078294F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4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5310" w:type="dxa"/>
            <w:vMerge/>
            <w:shd w:val="clear" w:color="auto" w:fill="auto"/>
          </w:tcPr>
          <w:p w14:paraId="656905CE" w14:textId="77777777" w:rsidR="006A0A4C" w:rsidRPr="007C019C" w:rsidRDefault="006A0A4C" w:rsidP="008377B3">
            <w:pPr>
              <w:spacing w:after="60"/>
            </w:pPr>
          </w:p>
        </w:tc>
      </w:tr>
      <w:tr w:rsidR="006A0A4C" w:rsidRPr="007C019C" w14:paraId="03F514DA" w14:textId="77777777" w:rsidTr="00787026">
        <w:tc>
          <w:tcPr>
            <w:tcW w:w="3235" w:type="dxa"/>
            <w:shd w:val="clear" w:color="auto" w:fill="auto"/>
            <w:vAlign w:val="center"/>
          </w:tcPr>
          <w:p w14:paraId="5B4A9A56" w14:textId="77777777" w:rsidR="006A0A4C" w:rsidRPr="00CC0E08" w:rsidRDefault="006A0A4C" w:rsidP="00787026">
            <w:pPr>
              <w:pStyle w:val="ListParagraph"/>
              <w:numPr>
                <w:ilvl w:val="0"/>
                <w:numId w:val="41"/>
              </w:numPr>
              <w:spacing w:after="0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>Transmission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0FBCF1" w14:textId="77777777" w:rsidR="006A0A4C" w:rsidRPr="00CC0E08" w:rsidRDefault="0078294F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5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720" w:type="dxa"/>
            <w:shd w:val="clear" w:color="auto" w:fill="auto"/>
            <w:vAlign w:val="center"/>
          </w:tcPr>
          <w:p w14:paraId="6ED0525F" w14:textId="77777777" w:rsidR="006A0A4C" w:rsidRPr="00CC0E08" w:rsidRDefault="0078294F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6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48F50B22" w14:textId="77777777" w:rsidR="006A0A4C" w:rsidRPr="00CC0E08" w:rsidRDefault="0078294F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35" w:name="Check27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5310" w:type="dxa"/>
            <w:vMerge/>
            <w:shd w:val="clear" w:color="auto" w:fill="auto"/>
          </w:tcPr>
          <w:p w14:paraId="7BB904AB" w14:textId="77777777" w:rsidR="006A0A4C" w:rsidRPr="007C019C" w:rsidRDefault="006A0A4C" w:rsidP="008377B3">
            <w:pPr>
              <w:spacing w:after="60"/>
            </w:pPr>
          </w:p>
        </w:tc>
      </w:tr>
      <w:tr w:rsidR="006A0A4C" w:rsidRPr="007C019C" w14:paraId="57609B64" w14:textId="77777777" w:rsidTr="00787026">
        <w:tc>
          <w:tcPr>
            <w:tcW w:w="3235" w:type="dxa"/>
            <w:shd w:val="clear" w:color="auto" w:fill="auto"/>
            <w:vAlign w:val="center"/>
          </w:tcPr>
          <w:p w14:paraId="6C2DA511" w14:textId="77777777" w:rsidR="006A0A4C" w:rsidRPr="00CC0E08" w:rsidRDefault="006A0A4C" w:rsidP="00787026">
            <w:pPr>
              <w:pStyle w:val="ListParagraph"/>
              <w:numPr>
                <w:ilvl w:val="0"/>
                <w:numId w:val="41"/>
              </w:numPr>
              <w:spacing w:after="0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226E05" w14:textId="77777777" w:rsidR="006A0A4C" w:rsidRPr="00CC0E08" w:rsidRDefault="0078294F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9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720" w:type="dxa"/>
            <w:shd w:val="clear" w:color="auto" w:fill="auto"/>
            <w:vAlign w:val="center"/>
          </w:tcPr>
          <w:p w14:paraId="79E37E92" w14:textId="77777777" w:rsidR="006A0A4C" w:rsidRPr="00CC0E08" w:rsidRDefault="0078294F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0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277B8F31" w14:textId="77777777" w:rsidR="006A0A4C" w:rsidRPr="00CC0E08" w:rsidRDefault="0078294F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8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5310" w:type="dxa"/>
            <w:vMerge/>
            <w:shd w:val="clear" w:color="auto" w:fill="auto"/>
          </w:tcPr>
          <w:p w14:paraId="4A3110DC" w14:textId="77777777" w:rsidR="006A0A4C" w:rsidRPr="007C019C" w:rsidRDefault="006A0A4C" w:rsidP="008377B3">
            <w:pPr>
              <w:spacing w:after="60"/>
            </w:pPr>
          </w:p>
        </w:tc>
      </w:tr>
      <w:tr w:rsidR="006A0A4C" w:rsidRPr="007C019C" w14:paraId="481C7729" w14:textId="77777777" w:rsidTr="00787026">
        <w:tc>
          <w:tcPr>
            <w:tcW w:w="3235" w:type="dxa"/>
            <w:shd w:val="clear" w:color="auto" w:fill="auto"/>
            <w:vAlign w:val="center"/>
          </w:tcPr>
          <w:p w14:paraId="30363281" w14:textId="77777777" w:rsidR="006A0A4C" w:rsidRPr="00CC0E08" w:rsidRDefault="006A0A4C" w:rsidP="00787026">
            <w:pPr>
              <w:pStyle w:val="ListParagraph"/>
              <w:numPr>
                <w:ilvl w:val="0"/>
                <w:numId w:val="41"/>
              </w:numPr>
              <w:spacing w:after="0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>Parking brake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3C5D46" w14:textId="77777777" w:rsidR="006A0A4C" w:rsidRPr="00CC0E08" w:rsidRDefault="0078294F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1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720" w:type="dxa"/>
            <w:shd w:val="clear" w:color="auto" w:fill="auto"/>
            <w:vAlign w:val="center"/>
          </w:tcPr>
          <w:p w14:paraId="68D31B2C" w14:textId="77777777" w:rsidR="006A0A4C" w:rsidRPr="00CC0E08" w:rsidRDefault="0078294F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4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05C65189" w14:textId="77777777" w:rsidR="006A0A4C" w:rsidRPr="00CC0E08" w:rsidRDefault="0078294F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7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5310" w:type="dxa"/>
            <w:vMerge/>
            <w:shd w:val="clear" w:color="auto" w:fill="auto"/>
          </w:tcPr>
          <w:p w14:paraId="2432B37D" w14:textId="77777777" w:rsidR="006A0A4C" w:rsidRPr="007C019C" w:rsidRDefault="006A0A4C" w:rsidP="008377B3">
            <w:pPr>
              <w:spacing w:after="60"/>
            </w:pPr>
          </w:p>
        </w:tc>
      </w:tr>
      <w:tr w:rsidR="006A0A4C" w:rsidRPr="007C019C" w14:paraId="25B2C981" w14:textId="77777777" w:rsidTr="00787026">
        <w:tc>
          <w:tcPr>
            <w:tcW w:w="3235" w:type="dxa"/>
            <w:shd w:val="clear" w:color="auto" w:fill="auto"/>
            <w:vAlign w:val="center"/>
          </w:tcPr>
          <w:p w14:paraId="071434F1" w14:textId="77777777" w:rsidR="006A0A4C" w:rsidRPr="00CC0E08" w:rsidRDefault="006A0A4C" w:rsidP="00787026">
            <w:pPr>
              <w:pStyle w:val="ListParagraph"/>
              <w:numPr>
                <w:ilvl w:val="0"/>
                <w:numId w:val="41"/>
              </w:numPr>
              <w:spacing w:after="0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>Steering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3FBB3F" w14:textId="77777777" w:rsidR="006A0A4C" w:rsidRPr="00CC0E08" w:rsidRDefault="0078294F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2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720" w:type="dxa"/>
            <w:shd w:val="clear" w:color="auto" w:fill="auto"/>
            <w:vAlign w:val="center"/>
          </w:tcPr>
          <w:p w14:paraId="00FF347C" w14:textId="77777777" w:rsidR="006A0A4C" w:rsidRPr="00CC0E08" w:rsidRDefault="0078294F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5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598D2F4B" w14:textId="77777777" w:rsidR="006A0A4C" w:rsidRPr="00CC0E08" w:rsidRDefault="0078294F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8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5310" w:type="dxa"/>
            <w:vMerge/>
            <w:shd w:val="clear" w:color="auto" w:fill="auto"/>
          </w:tcPr>
          <w:p w14:paraId="185C3D92" w14:textId="77777777" w:rsidR="006A0A4C" w:rsidRPr="007C019C" w:rsidRDefault="006A0A4C" w:rsidP="008377B3">
            <w:pPr>
              <w:spacing w:after="60"/>
            </w:pPr>
          </w:p>
        </w:tc>
      </w:tr>
      <w:tr w:rsidR="006A0A4C" w:rsidRPr="007C019C" w14:paraId="26CEE2DA" w14:textId="77777777" w:rsidTr="00787026">
        <w:tc>
          <w:tcPr>
            <w:tcW w:w="3235" w:type="dxa"/>
            <w:shd w:val="clear" w:color="auto" w:fill="auto"/>
            <w:vAlign w:val="center"/>
          </w:tcPr>
          <w:p w14:paraId="56E92DEF" w14:textId="77777777" w:rsidR="006A0A4C" w:rsidRPr="00CC0E08" w:rsidRDefault="006A0A4C" w:rsidP="00787026">
            <w:pPr>
              <w:pStyle w:val="ListParagraph"/>
              <w:numPr>
                <w:ilvl w:val="0"/>
                <w:numId w:val="41"/>
              </w:numPr>
              <w:spacing w:after="0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>Back-up cameras and alarms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93FC05" w14:textId="77777777" w:rsidR="006A0A4C" w:rsidRPr="00CC0E08" w:rsidRDefault="0078294F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3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720" w:type="dxa"/>
            <w:shd w:val="clear" w:color="auto" w:fill="auto"/>
            <w:vAlign w:val="center"/>
          </w:tcPr>
          <w:p w14:paraId="2A382F9F" w14:textId="77777777" w:rsidR="006A0A4C" w:rsidRPr="00CC0E08" w:rsidRDefault="0078294F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6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4887BE81" w14:textId="77777777" w:rsidR="006A0A4C" w:rsidRPr="00CC0E08" w:rsidRDefault="0078294F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9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5310" w:type="dxa"/>
            <w:vMerge/>
            <w:shd w:val="clear" w:color="auto" w:fill="auto"/>
          </w:tcPr>
          <w:p w14:paraId="1AA4293E" w14:textId="77777777" w:rsidR="006A0A4C" w:rsidRPr="007C019C" w:rsidRDefault="006A0A4C" w:rsidP="008377B3">
            <w:pPr>
              <w:spacing w:after="60"/>
            </w:pPr>
          </w:p>
        </w:tc>
      </w:tr>
      <w:tr w:rsidR="006A0A4C" w:rsidRPr="007C019C" w14:paraId="4BF70A32" w14:textId="77777777" w:rsidTr="00787026">
        <w:tc>
          <w:tcPr>
            <w:tcW w:w="5755" w:type="dxa"/>
            <w:gridSpan w:val="4"/>
            <w:shd w:val="clear" w:color="auto" w:fill="auto"/>
          </w:tcPr>
          <w:p w14:paraId="69E188EE" w14:textId="77777777" w:rsidR="006A0A4C" w:rsidRPr="00CC0E08" w:rsidRDefault="006A0A4C" w:rsidP="00864A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b/>
                <w:bCs/>
                <w:sz w:val="20"/>
                <w:szCs w:val="20"/>
              </w:rPr>
              <w:t>Exterior</w:t>
            </w:r>
          </w:p>
        </w:tc>
        <w:tc>
          <w:tcPr>
            <w:tcW w:w="5310" w:type="dxa"/>
            <w:vMerge/>
            <w:shd w:val="clear" w:color="auto" w:fill="auto"/>
          </w:tcPr>
          <w:p w14:paraId="0C4EF419" w14:textId="77777777" w:rsidR="006A0A4C" w:rsidRPr="007C019C" w:rsidRDefault="006A0A4C" w:rsidP="00864AE7">
            <w:pPr>
              <w:spacing w:after="60"/>
            </w:pPr>
          </w:p>
        </w:tc>
      </w:tr>
      <w:tr w:rsidR="006A0A4C" w:rsidRPr="007C019C" w14:paraId="1F79FC9E" w14:textId="77777777" w:rsidTr="00787026">
        <w:tc>
          <w:tcPr>
            <w:tcW w:w="3235" w:type="dxa"/>
            <w:shd w:val="clear" w:color="auto" w:fill="auto"/>
            <w:vAlign w:val="center"/>
          </w:tcPr>
          <w:p w14:paraId="5F4EF2F5" w14:textId="77777777" w:rsidR="006A0A4C" w:rsidRPr="00CC0E08" w:rsidRDefault="006A0A4C" w:rsidP="00787026">
            <w:pPr>
              <w:pStyle w:val="ListParagraph"/>
              <w:numPr>
                <w:ilvl w:val="0"/>
                <w:numId w:val="41"/>
              </w:numPr>
              <w:spacing w:after="0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>Auto body condition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CB9630" w14:textId="77777777" w:rsidR="006A0A4C" w:rsidRPr="00CC0E08" w:rsidRDefault="00C80E44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0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720" w:type="dxa"/>
            <w:shd w:val="clear" w:color="auto" w:fill="auto"/>
            <w:vAlign w:val="center"/>
          </w:tcPr>
          <w:p w14:paraId="074DB2F1" w14:textId="77777777" w:rsidR="006A0A4C" w:rsidRPr="00CC0E08" w:rsidRDefault="00C80E44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1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4AD672A2" w14:textId="77777777" w:rsidR="006A0A4C" w:rsidRPr="00CC0E08" w:rsidRDefault="00C80E44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2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5310" w:type="dxa"/>
            <w:vMerge/>
            <w:shd w:val="clear" w:color="auto" w:fill="auto"/>
          </w:tcPr>
          <w:p w14:paraId="1FF89BB4" w14:textId="77777777" w:rsidR="006A0A4C" w:rsidRPr="007C019C" w:rsidRDefault="006A0A4C" w:rsidP="003B722F">
            <w:pPr>
              <w:spacing w:after="60"/>
            </w:pPr>
          </w:p>
        </w:tc>
      </w:tr>
      <w:tr w:rsidR="006A0A4C" w:rsidRPr="007C019C" w14:paraId="6C868278" w14:textId="77777777" w:rsidTr="00787026">
        <w:tc>
          <w:tcPr>
            <w:tcW w:w="3235" w:type="dxa"/>
            <w:shd w:val="clear" w:color="auto" w:fill="auto"/>
            <w:vAlign w:val="center"/>
          </w:tcPr>
          <w:p w14:paraId="25DD0407" w14:textId="77777777" w:rsidR="006A0A4C" w:rsidRPr="00CC0E08" w:rsidRDefault="006A0A4C" w:rsidP="00787026">
            <w:pPr>
              <w:pStyle w:val="ListParagraph"/>
              <w:numPr>
                <w:ilvl w:val="0"/>
                <w:numId w:val="41"/>
              </w:numPr>
              <w:spacing w:after="0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>Windshield condition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F05716" w14:textId="77777777" w:rsidR="006A0A4C" w:rsidRPr="00CC0E08" w:rsidRDefault="00C80E44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3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720" w:type="dxa"/>
            <w:shd w:val="clear" w:color="auto" w:fill="auto"/>
            <w:vAlign w:val="center"/>
          </w:tcPr>
          <w:p w14:paraId="6149B8F6" w14:textId="77777777" w:rsidR="006A0A4C" w:rsidRPr="00CC0E08" w:rsidRDefault="00C80E44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4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6449AAA1" w14:textId="77777777" w:rsidR="006A0A4C" w:rsidRPr="00CC0E08" w:rsidRDefault="00C80E44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5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5310" w:type="dxa"/>
            <w:vMerge/>
            <w:shd w:val="clear" w:color="auto" w:fill="auto"/>
          </w:tcPr>
          <w:p w14:paraId="7923C697" w14:textId="77777777" w:rsidR="006A0A4C" w:rsidRPr="007C019C" w:rsidRDefault="006A0A4C" w:rsidP="003B722F">
            <w:pPr>
              <w:spacing w:after="60"/>
            </w:pPr>
          </w:p>
        </w:tc>
      </w:tr>
      <w:tr w:rsidR="006A0A4C" w:rsidRPr="007C019C" w14:paraId="6CB940FB" w14:textId="77777777" w:rsidTr="00787026">
        <w:tc>
          <w:tcPr>
            <w:tcW w:w="3235" w:type="dxa"/>
            <w:shd w:val="clear" w:color="auto" w:fill="auto"/>
            <w:vAlign w:val="center"/>
          </w:tcPr>
          <w:p w14:paraId="7F4819EB" w14:textId="77777777" w:rsidR="006A0A4C" w:rsidRPr="00CC0E08" w:rsidRDefault="006A0A4C" w:rsidP="00787026">
            <w:pPr>
              <w:pStyle w:val="ListParagraph"/>
              <w:numPr>
                <w:ilvl w:val="0"/>
                <w:numId w:val="41"/>
              </w:numPr>
              <w:spacing w:after="0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 xml:space="preserve">Wipers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1754F8" w14:textId="77777777" w:rsidR="006A0A4C" w:rsidRPr="00CC0E08" w:rsidRDefault="00C80E44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46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720" w:type="dxa"/>
            <w:shd w:val="clear" w:color="auto" w:fill="auto"/>
            <w:vAlign w:val="center"/>
          </w:tcPr>
          <w:p w14:paraId="762366A9" w14:textId="77777777" w:rsidR="006A0A4C" w:rsidRPr="00CC0E08" w:rsidRDefault="00C80E44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47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472666EB" w14:textId="77777777" w:rsidR="006A0A4C" w:rsidRPr="00CC0E08" w:rsidRDefault="00C80E44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48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5310" w:type="dxa"/>
            <w:vMerge/>
            <w:shd w:val="clear" w:color="auto" w:fill="auto"/>
          </w:tcPr>
          <w:p w14:paraId="27471339" w14:textId="77777777" w:rsidR="006A0A4C" w:rsidRPr="007C019C" w:rsidRDefault="006A0A4C" w:rsidP="003B722F">
            <w:pPr>
              <w:spacing w:after="60"/>
            </w:pPr>
          </w:p>
        </w:tc>
      </w:tr>
      <w:tr w:rsidR="006A0A4C" w:rsidRPr="007C019C" w14:paraId="633C2A82" w14:textId="77777777" w:rsidTr="00787026">
        <w:tc>
          <w:tcPr>
            <w:tcW w:w="3235" w:type="dxa"/>
            <w:shd w:val="clear" w:color="auto" w:fill="auto"/>
            <w:vAlign w:val="center"/>
          </w:tcPr>
          <w:p w14:paraId="19FEBDC5" w14:textId="77777777" w:rsidR="006A0A4C" w:rsidRPr="00CC0E08" w:rsidRDefault="006A0A4C" w:rsidP="00787026">
            <w:pPr>
              <w:pStyle w:val="ListParagraph"/>
              <w:numPr>
                <w:ilvl w:val="0"/>
                <w:numId w:val="41"/>
              </w:numPr>
              <w:spacing w:after="0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 xml:space="preserve">Mirrors – </w:t>
            </w:r>
            <w:r w:rsidR="00C80E44" w:rsidRPr="00CC0E08">
              <w:rPr>
                <w:rFonts w:ascii="Arial" w:hAnsi="Arial" w:cs="Arial"/>
                <w:sz w:val="20"/>
                <w:szCs w:val="20"/>
              </w:rPr>
              <w:t>R</w:t>
            </w:r>
            <w:r w:rsidRPr="00CC0E08">
              <w:rPr>
                <w:rFonts w:ascii="Arial" w:hAnsi="Arial" w:cs="Arial"/>
                <w:sz w:val="20"/>
                <w:szCs w:val="20"/>
              </w:rPr>
              <w:t xml:space="preserve">ear </w:t>
            </w:r>
            <w:r w:rsidR="00C80E44" w:rsidRPr="00CC0E08">
              <w:rPr>
                <w:rFonts w:ascii="Arial" w:hAnsi="Arial" w:cs="Arial"/>
                <w:sz w:val="20"/>
                <w:szCs w:val="20"/>
              </w:rPr>
              <w:t>and</w:t>
            </w:r>
            <w:r w:rsidRPr="00CC0E08">
              <w:rPr>
                <w:rFonts w:ascii="Arial" w:hAnsi="Arial" w:cs="Arial"/>
                <w:sz w:val="20"/>
                <w:szCs w:val="20"/>
              </w:rPr>
              <w:t xml:space="preserve"> side view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C2E749" w14:textId="77777777" w:rsidR="006A0A4C" w:rsidRPr="00CC0E08" w:rsidRDefault="00C80E44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1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720" w:type="dxa"/>
            <w:shd w:val="clear" w:color="auto" w:fill="auto"/>
            <w:vAlign w:val="center"/>
          </w:tcPr>
          <w:p w14:paraId="3C2FC89E" w14:textId="77777777" w:rsidR="006A0A4C" w:rsidRPr="00CC0E08" w:rsidRDefault="00C80E44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2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10301ADC" w14:textId="77777777" w:rsidR="006A0A4C" w:rsidRPr="00CC0E08" w:rsidRDefault="00C80E44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49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5310" w:type="dxa"/>
            <w:vMerge/>
            <w:shd w:val="clear" w:color="auto" w:fill="auto"/>
          </w:tcPr>
          <w:p w14:paraId="20832C03" w14:textId="77777777" w:rsidR="006A0A4C" w:rsidRPr="007C019C" w:rsidRDefault="006A0A4C" w:rsidP="003B722F">
            <w:pPr>
              <w:spacing w:after="60"/>
            </w:pPr>
          </w:p>
        </w:tc>
      </w:tr>
      <w:tr w:rsidR="006A0A4C" w:rsidRPr="007C019C" w14:paraId="0D419C90" w14:textId="77777777" w:rsidTr="00787026">
        <w:tc>
          <w:tcPr>
            <w:tcW w:w="3235" w:type="dxa"/>
            <w:shd w:val="clear" w:color="auto" w:fill="auto"/>
            <w:vAlign w:val="center"/>
          </w:tcPr>
          <w:p w14:paraId="163798A4" w14:textId="77777777" w:rsidR="006A0A4C" w:rsidRPr="00CC0E08" w:rsidRDefault="006A0A4C" w:rsidP="00787026">
            <w:pPr>
              <w:pStyle w:val="ListParagraph"/>
              <w:numPr>
                <w:ilvl w:val="0"/>
                <w:numId w:val="41"/>
              </w:numPr>
              <w:spacing w:after="0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>Tires and tread depth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E79621" w14:textId="77777777" w:rsidR="006A0A4C" w:rsidRPr="00CC0E08" w:rsidRDefault="00C80E44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54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720" w:type="dxa"/>
            <w:shd w:val="clear" w:color="auto" w:fill="auto"/>
            <w:vAlign w:val="center"/>
          </w:tcPr>
          <w:p w14:paraId="687765EC" w14:textId="77777777" w:rsidR="006A0A4C" w:rsidRPr="00CC0E08" w:rsidRDefault="00C80E44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53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478E0B57" w14:textId="77777777" w:rsidR="006A0A4C" w:rsidRPr="00CC0E08" w:rsidRDefault="00C80E44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50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5310" w:type="dxa"/>
            <w:vMerge/>
            <w:shd w:val="clear" w:color="auto" w:fill="auto"/>
          </w:tcPr>
          <w:p w14:paraId="2F55E511" w14:textId="77777777" w:rsidR="006A0A4C" w:rsidRPr="007C019C" w:rsidRDefault="006A0A4C" w:rsidP="003B722F">
            <w:pPr>
              <w:spacing w:after="60"/>
            </w:pPr>
          </w:p>
        </w:tc>
      </w:tr>
      <w:tr w:rsidR="006A0A4C" w:rsidRPr="007C019C" w14:paraId="72CB7DAE" w14:textId="77777777" w:rsidTr="00787026">
        <w:tc>
          <w:tcPr>
            <w:tcW w:w="5755" w:type="dxa"/>
            <w:gridSpan w:val="4"/>
            <w:shd w:val="clear" w:color="auto" w:fill="auto"/>
          </w:tcPr>
          <w:p w14:paraId="291FFC8E" w14:textId="77777777" w:rsidR="006A0A4C" w:rsidRPr="00CC0E08" w:rsidRDefault="006A0A4C" w:rsidP="003B72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b/>
                <w:bCs/>
                <w:sz w:val="20"/>
                <w:szCs w:val="20"/>
              </w:rPr>
              <w:t>Lights</w:t>
            </w:r>
          </w:p>
        </w:tc>
        <w:tc>
          <w:tcPr>
            <w:tcW w:w="5310" w:type="dxa"/>
            <w:vMerge/>
            <w:shd w:val="clear" w:color="auto" w:fill="auto"/>
          </w:tcPr>
          <w:p w14:paraId="4B28AEEC" w14:textId="77777777" w:rsidR="006A0A4C" w:rsidRPr="007C019C" w:rsidRDefault="006A0A4C" w:rsidP="003B722F">
            <w:pPr>
              <w:spacing w:after="60"/>
            </w:pPr>
          </w:p>
        </w:tc>
      </w:tr>
      <w:tr w:rsidR="006A0A4C" w:rsidRPr="007C019C" w14:paraId="21284420" w14:textId="77777777" w:rsidTr="00787026">
        <w:tc>
          <w:tcPr>
            <w:tcW w:w="3235" w:type="dxa"/>
            <w:shd w:val="clear" w:color="auto" w:fill="auto"/>
            <w:vAlign w:val="center"/>
          </w:tcPr>
          <w:p w14:paraId="03A17646" w14:textId="77777777" w:rsidR="006A0A4C" w:rsidRPr="00CC0E08" w:rsidRDefault="006A0A4C" w:rsidP="00787026">
            <w:pPr>
              <w:pStyle w:val="ListParagraph"/>
              <w:numPr>
                <w:ilvl w:val="0"/>
                <w:numId w:val="41"/>
              </w:numPr>
              <w:spacing w:after="0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>Headlights and high beams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430ADB" w14:textId="77777777" w:rsidR="006A0A4C" w:rsidRPr="00CC0E08" w:rsidRDefault="00C12FFC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58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720" w:type="dxa"/>
            <w:shd w:val="clear" w:color="auto" w:fill="auto"/>
            <w:vAlign w:val="center"/>
          </w:tcPr>
          <w:p w14:paraId="7B0472EF" w14:textId="77777777" w:rsidR="006A0A4C" w:rsidRPr="00CC0E08" w:rsidRDefault="00C12FFC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93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74BA32EE" w14:textId="77777777" w:rsidR="006A0A4C" w:rsidRPr="00CC0E08" w:rsidRDefault="006F16A8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07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5310" w:type="dxa"/>
            <w:vMerge/>
            <w:shd w:val="clear" w:color="auto" w:fill="auto"/>
          </w:tcPr>
          <w:p w14:paraId="2640DB42" w14:textId="77777777" w:rsidR="006A0A4C" w:rsidRPr="007C019C" w:rsidRDefault="006A0A4C" w:rsidP="003B722F">
            <w:pPr>
              <w:spacing w:after="60"/>
            </w:pPr>
          </w:p>
        </w:tc>
      </w:tr>
      <w:tr w:rsidR="006A0A4C" w:rsidRPr="007C019C" w14:paraId="565A46BD" w14:textId="77777777" w:rsidTr="00787026">
        <w:tc>
          <w:tcPr>
            <w:tcW w:w="3235" w:type="dxa"/>
            <w:shd w:val="clear" w:color="auto" w:fill="auto"/>
            <w:vAlign w:val="center"/>
          </w:tcPr>
          <w:p w14:paraId="20CA4E9A" w14:textId="77777777" w:rsidR="006A0A4C" w:rsidRPr="00CC0E08" w:rsidRDefault="006A0A4C" w:rsidP="00787026">
            <w:pPr>
              <w:pStyle w:val="ListParagraph"/>
              <w:numPr>
                <w:ilvl w:val="0"/>
                <w:numId w:val="41"/>
              </w:numPr>
              <w:spacing w:after="0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>Fog lights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362EA8" w14:textId="77777777" w:rsidR="006A0A4C" w:rsidRPr="00CC0E08" w:rsidRDefault="00C12FFC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59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720" w:type="dxa"/>
            <w:shd w:val="clear" w:color="auto" w:fill="auto"/>
            <w:vAlign w:val="center"/>
          </w:tcPr>
          <w:p w14:paraId="15A8AC2A" w14:textId="77777777" w:rsidR="006A0A4C" w:rsidRPr="00CC0E08" w:rsidRDefault="00C12FFC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94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02E18587" w14:textId="77777777" w:rsidR="006A0A4C" w:rsidRPr="00CC0E08" w:rsidRDefault="006F16A8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08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5310" w:type="dxa"/>
            <w:vMerge/>
            <w:shd w:val="clear" w:color="auto" w:fill="auto"/>
          </w:tcPr>
          <w:p w14:paraId="20CC3D59" w14:textId="77777777" w:rsidR="006A0A4C" w:rsidRPr="007C019C" w:rsidRDefault="006A0A4C" w:rsidP="003B722F">
            <w:pPr>
              <w:spacing w:after="60"/>
            </w:pPr>
          </w:p>
        </w:tc>
      </w:tr>
      <w:tr w:rsidR="006A0A4C" w:rsidRPr="007C019C" w14:paraId="73A713E5" w14:textId="77777777" w:rsidTr="00787026">
        <w:tc>
          <w:tcPr>
            <w:tcW w:w="3235" w:type="dxa"/>
            <w:shd w:val="clear" w:color="auto" w:fill="auto"/>
            <w:vAlign w:val="center"/>
          </w:tcPr>
          <w:p w14:paraId="6058B579" w14:textId="77777777" w:rsidR="006A0A4C" w:rsidRPr="00CC0E08" w:rsidRDefault="006A0A4C" w:rsidP="00787026">
            <w:pPr>
              <w:pStyle w:val="ListParagraph"/>
              <w:numPr>
                <w:ilvl w:val="0"/>
                <w:numId w:val="41"/>
              </w:numPr>
              <w:spacing w:after="0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>Taillights and brake lights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36C39D" w14:textId="77777777" w:rsidR="006A0A4C" w:rsidRPr="00CC0E08" w:rsidRDefault="00C12FFC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60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720" w:type="dxa"/>
            <w:shd w:val="clear" w:color="auto" w:fill="auto"/>
            <w:vAlign w:val="center"/>
          </w:tcPr>
          <w:p w14:paraId="3DFB4403" w14:textId="77777777" w:rsidR="006A0A4C" w:rsidRPr="00CC0E08" w:rsidRDefault="00C12FFC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95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6B6D0918" w14:textId="77777777" w:rsidR="006A0A4C" w:rsidRPr="00CC0E08" w:rsidRDefault="006F16A8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109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5310" w:type="dxa"/>
            <w:vMerge/>
            <w:shd w:val="clear" w:color="auto" w:fill="auto"/>
          </w:tcPr>
          <w:p w14:paraId="5102CE09" w14:textId="77777777" w:rsidR="006A0A4C" w:rsidRPr="007C019C" w:rsidRDefault="006A0A4C" w:rsidP="003B722F">
            <w:pPr>
              <w:spacing w:after="60"/>
            </w:pPr>
          </w:p>
        </w:tc>
      </w:tr>
      <w:tr w:rsidR="006A0A4C" w:rsidRPr="007C019C" w14:paraId="064FC12B" w14:textId="77777777" w:rsidTr="00787026">
        <w:tc>
          <w:tcPr>
            <w:tcW w:w="3235" w:type="dxa"/>
            <w:shd w:val="clear" w:color="auto" w:fill="auto"/>
            <w:vAlign w:val="center"/>
          </w:tcPr>
          <w:p w14:paraId="6BB33638" w14:textId="77777777" w:rsidR="006A0A4C" w:rsidRPr="00CC0E08" w:rsidRDefault="006A0A4C" w:rsidP="00787026">
            <w:pPr>
              <w:pStyle w:val="ListParagraph"/>
              <w:numPr>
                <w:ilvl w:val="0"/>
                <w:numId w:val="41"/>
              </w:numPr>
              <w:spacing w:after="0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>Turn signals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33F043" w14:textId="77777777" w:rsidR="006A0A4C" w:rsidRPr="00CC0E08" w:rsidRDefault="00C12FFC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61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720" w:type="dxa"/>
            <w:shd w:val="clear" w:color="auto" w:fill="auto"/>
            <w:vAlign w:val="center"/>
          </w:tcPr>
          <w:p w14:paraId="44952629" w14:textId="77777777" w:rsidR="006A0A4C" w:rsidRPr="00CC0E08" w:rsidRDefault="00C12FFC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96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28E5DB59" w14:textId="77777777" w:rsidR="006A0A4C" w:rsidRPr="00CC0E08" w:rsidRDefault="006F16A8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110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5310" w:type="dxa"/>
            <w:vMerge/>
            <w:shd w:val="clear" w:color="auto" w:fill="auto"/>
          </w:tcPr>
          <w:p w14:paraId="151CA0C1" w14:textId="77777777" w:rsidR="006A0A4C" w:rsidRPr="007C019C" w:rsidRDefault="006A0A4C" w:rsidP="003B722F">
            <w:pPr>
              <w:spacing w:after="60"/>
            </w:pPr>
          </w:p>
        </w:tc>
      </w:tr>
      <w:tr w:rsidR="006A0A4C" w:rsidRPr="007C019C" w14:paraId="0B6E313D" w14:textId="77777777" w:rsidTr="00787026">
        <w:tc>
          <w:tcPr>
            <w:tcW w:w="3235" w:type="dxa"/>
            <w:shd w:val="clear" w:color="auto" w:fill="auto"/>
            <w:vAlign w:val="center"/>
          </w:tcPr>
          <w:p w14:paraId="3CB232D0" w14:textId="77777777" w:rsidR="006A0A4C" w:rsidRPr="00CC0E08" w:rsidRDefault="006A0A4C" w:rsidP="00787026">
            <w:pPr>
              <w:pStyle w:val="ListParagraph"/>
              <w:numPr>
                <w:ilvl w:val="0"/>
                <w:numId w:val="41"/>
              </w:numPr>
              <w:spacing w:after="0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>Emergency flashers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542524" w14:textId="77777777" w:rsidR="006A0A4C" w:rsidRPr="00CC0E08" w:rsidRDefault="00C12FFC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62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720" w:type="dxa"/>
            <w:shd w:val="clear" w:color="auto" w:fill="auto"/>
            <w:vAlign w:val="center"/>
          </w:tcPr>
          <w:p w14:paraId="062185D0" w14:textId="77777777" w:rsidR="006A0A4C" w:rsidRPr="00CC0E08" w:rsidRDefault="00C12FFC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97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4F1724B9" w14:textId="77777777" w:rsidR="006A0A4C" w:rsidRPr="00CC0E08" w:rsidRDefault="006F16A8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111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5310" w:type="dxa"/>
            <w:vMerge/>
            <w:shd w:val="clear" w:color="auto" w:fill="auto"/>
          </w:tcPr>
          <w:p w14:paraId="45E8B4D5" w14:textId="77777777" w:rsidR="006A0A4C" w:rsidRPr="007C019C" w:rsidRDefault="006A0A4C" w:rsidP="003B722F">
            <w:pPr>
              <w:spacing w:after="60"/>
            </w:pPr>
          </w:p>
        </w:tc>
      </w:tr>
      <w:tr w:rsidR="006A0A4C" w:rsidRPr="007C019C" w14:paraId="19954F64" w14:textId="77777777" w:rsidTr="00787026">
        <w:tc>
          <w:tcPr>
            <w:tcW w:w="5755" w:type="dxa"/>
            <w:gridSpan w:val="4"/>
            <w:shd w:val="clear" w:color="auto" w:fill="auto"/>
          </w:tcPr>
          <w:p w14:paraId="1D63AD2E" w14:textId="77777777" w:rsidR="006A0A4C" w:rsidRPr="00CC0E08" w:rsidRDefault="006A0A4C" w:rsidP="003B72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b/>
                <w:bCs/>
                <w:sz w:val="20"/>
                <w:szCs w:val="20"/>
              </w:rPr>
              <w:t>Interior</w:t>
            </w:r>
          </w:p>
        </w:tc>
        <w:tc>
          <w:tcPr>
            <w:tcW w:w="5310" w:type="dxa"/>
            <w:vMerge/>
            <w:shd w:val="clear" w:color="auto" w:fill="auto"/>
          </w:tcPr>
          <w:p w14:paraId="13F78426" w14:textId="77777777" w:rsidR="006A0A4C" w:rsidRPr="007C019C" w:rsidRDefault="006A0A4C" w:rsidP="003B722F">
            <w:pPr>
              <w:spacing w:after="60"/>
            </w:pPr>
          </w:p>
        </w:tc>
      </w:tr>
      <w:tr w:rsidR="006A0A4C" w:rsidRPr="007C019C" w14:paraId="4FA82BE3" w14:textId="77777777" w:rsidTr="00787026">
        <w:tc>
          <w:tcPr>
            <w:tcW w:w="3235" w:type="dxa"/>
            <w:shd w:val="clear" w:color="auto" w:fill="auto"/>
            <w:vAlign w:val="center"/>
          </w:tcPr>
          <w:p w14:paraId="101381E7" w14:textId="77777777" w:rsidR="006A0A4C" w:rsidRPr="00CC0E08" w:rsidRDefault="006A0A4C" w:rsidP="00787026">
            <w:pPr>
              <w:pStyle w:val="ListParagraph"/>
              <w:numPr>
                <w:ilvl w:val="0"/>
                <w:numId w:val="41"/>
              </w:numPr>
              <w:spacing w:after="0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>Horn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6B34D6" w14:textId="77777777" w:rsidR="006A0A4C" w:rsidRPr="00CC0E08" w:rsidRDefault="00C12FFC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63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720" w:type="dxa"/>
            <w:shd w:val="clear" w:color="auto" w:fill="auto"/>
            <w:vAlign w:val="center"/>
          </w:tcPr>
          <w:p w14:paraId="46D6DF3E" w14:textId="77777777" w:rsidR="006A0A4C" w:rsidRPr="00CC0E08" w:rsidRDefault="00C12FFC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98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3C3F1DC6" w14:textId="77777777" w:rsidR="006A0A4C" w:rsidRPr="00CC0E08" w:rsidRDefault="006F16A8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112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5310" w:type="dxa"/>
            <w:vMerge/>
            <w:shd w:val="clear" w:color="auto" w:fill="auto"/>
          </w:tcPr>
          <w:p w14:paraId="5C65FD02" w14:textId="77777777" w:rsidR="006A0A4C" w:rsidRPr="007C019C" w:rsidRDefault="006A0A4C" w:rsidP="003B722F">
            <w:pPr>
              <w:spacing w:after="60"/>
            </w:pPr>
          </w:p>
        </w:tc>
      </w:tr>
      <w:tr w:rsidR="006A0A4C" w:rsidRPr="007C019C" w14:paraId="46F06110" w14:textId="77777777" w:rsidTr="00787026">
        <w:tc>
          <w:tcPr>
            <w:tcW w:w="3235" w:type="dxa"/>
            <w:shd w:val="clear" w:color="auto" w:fill="auto"/>
            <w:vAlign w:val="center"/>
          </w:tcPr>
          <w:p w14:paraId="01A88E77" w14:textId="77777777" w:rsidR="006A0A4C" w:rsidRPr="00CC0E08" w:rsidRDefault="006A0A4C" w:rsidP="00787026">
            <w:pPr>
              <w:pStyle w:val="ListParagraph"/>
              <w:numPr>
                <w:ilvl w:val="0"/>
                <w:numId w:val="41"/>
              </w:numPr>
              <w:spacing w:after="0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 xml:space="preserve">Interior lights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6E2D65" w14:textId="77777777" w:rsidR="006A0A4C" w:rsidRPr="00CC0E08" w:rsidRDefault="00C12FFC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64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720" w:type="dxa"/>
            <w:shd w:val="clear" w:color="auto" w:fill="auto"/>
            <w:vAlign w:val="center"/>
          </w:tcPr>
          <w:p w14:paraId="2FD03E15" w14:textId="77777777" w:rsidR="006A0A4C" w:rsidRPr="00CC0E08" w:rsidRDefault="00C12FFC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99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62EA6805" w14:textId="77777777" w:rsidR="006A0A4C" w:rsidRPr="00CC0E08" w:rsidRDefault="006F16A8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113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5310" w:type="dxa"/>
            <w:vMerge/>
            <w:shd w:val="clear" w:color="auto" w:fill="auto"/>
          </w:tcPr>
          <w:p w14:paraId="55A57117" w14:textId="77777777" w:rsidR="006A0A4C" w:rsidRPr="007C019C" w:rsidRDefault="006A0A4C" w:rsidP="003B722F">
            <w:pPr>
              <w:spacing w:after="60"/>
            </w:pPr>
          </w:p>
        </w:tc>
      </w:tr>
      <w:tr w:rsidR="006A0A4C" w:rsidRPr="007C019C" w14:paraId="0C412E5A" w14:textId="77777777" w:rsidTr="00787026">
        <w:tc>
          <w:tcPr>
            <w:tcW w:w="3235" w:type="dxa"/>
            <w:shd w:val="clear" w:color="auto" w:fill="auto"/>
            <w:vAlign w:val="center"/>
          </w:tcPr>
          <w:p w14:paraId="0EC87743" w14:textId="77777777" w:rsidR="006A0A4C" w:rsidRPr="00CC0E08" w:rsidRDefault="006A0A4C" w:rsidP="00787026">
            <w:pPr>
              <w:pStyle w:val="ListParagraph"/>
              <w:numPr>
                <w:ilvl w:val="0"/>
                <w:numId w:val="41"/>
              </w:numPr>
              <w:spacing w:after="0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>Heating/cooling system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93EDA7" w14:textId="77777777" w:rsidR="006A0A4C" w:rsidRPr="00CC0E08" w:rsidRDefault="00C12FFC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65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720" w:type="dxa"/>
            <w:shd w:val="clear" w:color="auto" w:fill="auto"/>
            <w:vAlign w:val="center"/>
          </w:tcPr>
          <w:p w14:paraId="3510EEDE" w14:textId="77777777" w:rsidR="006A0A4C" w:rsidRPr="00CC0E08" w:rsidRDefault="00C12FFC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100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65A89443" w14:textId="77777777" w:rsidR="006A0A4C" w:rsidRPr="00CC0E08" w:rsidRDefault="006F16A8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114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5310" w:type="dxa"/>
            <w:vMerge/>
            <w:shd w:val="clear" w:color="auto" w:fill="auto"/>
          </w:tcPr>
          <w:p w14:paraId="0F4CB179" w14:textId="77777777" w:rsidR="006A0A4C" w:rsidRPr="007C019C" w:rsidRDefault="006A0A4C" w:rsidP="003B722F">
            <w:pPr>
              <w:spacing w:after="60"/>
            </w:pPr>
          </w:p>
        </w:tc>
      </w:tr>
      <w:tr w:rsidR="006A0A4C" w:rsidRPr="007C019C" w14:paraId="13B7EDA6" w14:textId="77777777" w:rsidTr="00787026">
        <w:tc>
          <w:tcPr>
            <w:tcW w:w="3235" w:type="dxa"/>
            <w:shd w:val="clear" w:color="auto" w:fill="auto"/>
            <w:vAlign w:val="center"/>
          </w:tcPr>
          <w:p w14:paraId="3B9BD96F" w14:textId="77777777" w:rsidR="006A0A4C" w:rsidRPr="00CC0E08" w:rsidRDefault="006A0A4C" w:rsidP="00787026">
            <w:pPr>
              <w:pStyle w:val="ListParagraph"/>
              <w:numPr>
                <w:ilvl w:val="0"/>
                <w:numId w:val="41"/>
              </w:numPr>
              <w:spacing w:after="0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>Seat belts/restraints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F14DA4" w14:textId="77777777" w:rsidR="006A0A4C" w:rsidRPr="00CC0E08" w:rsidRDefault="00C12FFC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66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720" w:type="dxa"/>
            <w:shd w:val="clear" w:color="auto" w:fill="auto"/>
            <w:vAlign w:val="center"/>
          </w:tcPr>
          <w:p w14:paraId="183C7003" w14:textId="77777777" w:rsidR="006A0A4C" w:rsidRPr="00CC0E08" w:rsidRDefault="00C12FFC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101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61A1D7FD" w14:textId="77777777" w:rsidR="006A0A4C" w:rsidRPr="00CC0E08" w:rsidRDefault="006F16A8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115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5310" w:type="dxa"/>
            <w:vMerge/>
            <w:shd w:val="clear" w:color="auto" w:fill="auto"/>
          </w:tcPr>
          <w:p w14:paraId="18E7E7E5" w14:textId="77777777" w:rsidR="006A0A4C" w:rsidRPr="007C019C" w:rsidRDefault="006A0A4C" w:rsidP="003B722F">
            <w:pPr>
              <w:spacing w:after="60"/>
            </w:pPr>
          </w:p>
        </w:tc>
      </w:tr>
      <w:tr w:rsidR="006A0A4C" w:rsidRPr="007C019C" w14:paraId="582B1BC6" w14:textId="77777777" w:rsidTr="00787026">
        <w:tc>
          <w:tcPr>
            <w:tcW w:w="3235" w:type="dxa"/>
            <w:shd w:val="clear" w:color="auto" w:fill="auto"/>
            <w:vAlign w:val="center"/>
          </w:tcPr>
          <w:p w14:paraId="1224A84A" w14:textId="77777777" w:rsidR="006A0A4C" w:rsidRPr="00CC0E08" w:rsidRDefault="006A0A4C" w:rsidP="00787026">
            <w:pPr>
              <w:pStyle w:val="ListParagraph"/>
              <w:numPr>
                <w:ilvl w:val="0"/>
                <w:numId w:val="41"/>
              </w:numPr>
              <w:spacing w:after="0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>Interior cond./cleanliness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58CE17" w14:textId="77777777" w:rsidR="006A0A4C" w:rsidRPr="00CC0E08" w:rsidRDefault="00C12FFC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67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720" w:type="dxa"/>
            <w:shd w:val="clear" w:color="auto" w:fill="auto"/>
            <w:vAlign w:val="center"/>
          </w:tcPr>
          <w:p w14:paraId="20E70C78" w14:textId="77777777" w:rsidR="006A0A4C" w:rsidRPr="00CC0E08" w:rsidRDefault="00C12FFC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102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5AD60F57" w14:textId="77777777" w:rsidR="006A0A4C" w:rsidRPr="00CC0E08" w:rsidRDefault="006F16A8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116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5310" w:type="dxa"/>
            <w:vMerge/>
            <w:shd w:val="clear" w:color="auto" w:fill="auto"/>
          </w:tcPr>
          <w:p w14:paraId="61175BD6" w14:textId="77777777" w:rsidR="006A0A4C" w:rsidRPr="007C019C" w:rsidRDefault="006A0A4C" w:rsidP="003B722F">
            <w:pPr>
              <w:spacing w:after="60"/>
            </w:pPr>
          </w:p>
        </w:tc>
      </w:tr>
      <w:tr w:rsidR="006A0A4C" w:rsidRPr="007C019C" w14:paraId="0A367F44" w14:textId="77777777" w:rsidTr="00787026">
        <w:tc>
          <w:tcPr>
            <w:tcW w:w="3235" w:type="dxa"/>
            <w:shd w:val="clear" w:color="auto" w:fill="auto"/>
            <w:vAlign w:val="center"/>
          </w:tcPr>
          <w:p w14:paraId="08D55E83" w14:textId="77777777" w:rsidR="006A0A4C" w:rsidRPr="00CC0E08" w:rsidRDefault="006A0A4C" w:rsidP="00787026">
            <w:pPr>
              <w:pStyle w:val="ListParagraph"/>
              <w:numPr>
                <w:ilvl w:val="0"/>
                <w:numId w:val="41"/>
              </w:numPr>
              <w:spacing w:after="0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>Radio/communications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978A6C" w14:textId="77777777" w:rsidR="006A0A4C" w:rsidRPr="00CC0E08" w:rsidRDefault="00C12FFC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68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720" w:type="dxa"/>
            <w:shd w:val="clear" w:color="auto" w:fill="auto"/>
            <w:vAlign w:val="center"/>
          </w:tcPr>
          <w:p w14:paraId="5CA65256" w14:textId="77777777" w:rsidR="006A0A4C" w:rsidRPr="00CC0E08" w:rsidRDefault="00C12FFC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103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73B185E1" w14:textId="77777777" w:rsidR="006A0A4C" w:rsidRPr="00CC0E08" w:rsidRDefault="006F16A8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117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5310" w:type="dxa"/>
            <w:vMerge/>
            <w:shd w:val="clear" w:color="auto" w:fill="auto"/>
          </w:tcPr>
          <w:p w14:paraId="7C6A045E" w14:textId="77777777" w:rsidR="006A0A4C" w:rsidRPr="007C019C" w:rsidRDefault="006A0A4C" w:rsidP="003B722F">
            <w:pPr>
              <w:spacing w:after="60"/>
            </w:pPr>
          </w:p>
        </w:tc>
      </w:tr>
      <w:tr w:rsidR="006A0A4C" w:rsidRPr="007C019C" w14:paraId="34B8D728" w14:textId="77777777" w:rsidTr="00787026">
        <w:tc>
          <w:tcPr>
            <w:tcW w:w="3235" w:type="dxa"/>
            <w:shd w:val="clear" w:color="auto" w:fill="auto"/>
            <w:vAlign w:val="center"/>
          </w:tcPr>
          <w:p w14:paraId="67BD0395" w14:textId="77777777" w:rsidR="006A0A4C" w:rsidRPr="00CC0E08" w:rsidRDefault="006A0A4C" w:rsidP="00787026">
            <w:pPr>
              <w:pStyle w:val="ListParagraph"/>
              <w:numPr>
                <w:ilvl w:val="0"/>
                <w:numId w:val="41"/>
              </w:numPr>
              <w:spacing w:after="0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>GPS/routing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3F4797" w14:textId="77777777" w:rsidR="006A0A4C" w:rsidRPr="00CC0E08" w:rsidRDefault="00C12FFC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69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6"/>
          </w:p>
        </w:tc>
        <w:tc>
          <w:tcPr>
            <w:tcW w:w="720" w:type="dxa"/>
            <w:shd w:val="clear" w:color="auto" w:fill="auto"/>
            <w:vAlign w:val="center"/>
          </w:tcPr>
          <w:p w14:paraId="6BAA4B3D" w14:textId="77777777" w:rsidR="006A0A4C" w:rsidRPr="00CC0E08" w:rsidRDefault="00C12FFC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104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7F1545C3" w14:textId="77777777" w:rsidR="006A0A4C" w:rsidRPr="00CC0E08" w:rsidRDefault="006F16A8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118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5310" w:type="dxa"/>
            <w:vMerge/>
            <w:shd w:val="clear" w:color="auto" w:fill="auto"/>
          </w:tcPr>
          <w:p w14:paraId="6E224B8A" w14:textId="77777777" w:rsidR="006A0A4C" w:rsidRPr="007C019C" w:rsidRDefault="006A0A4C" w:rsidP="003B722F">
            <w:pPr>
              <w:spacing w:after="60"/>
            </w:pPr>
          </w:p>
        </w:tc>
      </w:tr>
      <w:tr w:rsidR="006A0A4C" w:rsidRPr="007C019C" w14:paraId="6440A320" w14:textId="77777777" w:rsidTr="00787026">
        <w:tc>
          <w:tcPr>
            <w:tcW w:w="3235" w:type="dxa"/>
            <w:shd w:val="clear" w:color="auto" w:fill="auto"/>
            <w:vAlign w:val="center"/>
          </w:tcPr>
          <w:p w14:paraId="3222F445" w14:textId="77777777" w:rsidR="006A0A4C" w:rsidRPr="00CC0E08" w:rsidRDefault="006A0A4C" w:rsidP="00787026">
            <w:pPr>
              <w:pStyle w:val="ListParagraph"/>
              <w:numPr>
                <w:ilvl w:val="0"/>
                <w:numId w:val="41"/>
              </w:numPr>
              <w:spacing w:after="0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>Ice scraper/snow brush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01D3A3" w14:textId="77777777" w:rsidR="006A0A4C" w:rsidRPr="00CC0E08" w:rsidRDefault="00C12FFC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70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720" w:type="dxa"/>
            <w:shd w:val="clear" w:color="auto" w:fill="auto"/>
            <w:vAlign w:val="center"/>
          </w:tcPr>
          <w:p w14:paraId="1B20BC27" w14:textId="77777777" w:rsidR="006A0A4C" w:rsidRPr="00CC0E08" w:rsidRDefault="00C12FFC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105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51DEF6E4" w14:textId="77777777" w:rsidR="006A0A4C" w:rsidRPr="00CC0E08" w:rsidRDefault="006F16A8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119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1"/>
          </w:p>
        </w:tc>
        <w:tc>
          <w:tcPr>
            <w:tcW w:w="5310" w:type="dxa"/>
            <w:vMerge/>
            <w:shd w:val="clear" w:color="auto" w:fill="auto"/>
          </w:tcPr>
          <w:p w14:paraId="71B267AF" w14:textId="77777777" w:rsidR="006A0A4C" w:rsidRPr="007C019C" w:rsidRDefault="006A0A4C" w:rsidP="003B722F">
            <w:pPr>
              <w:spacing w:after="60"/>
            </w:pPr>
          </w:p>
        </w:tc>
      </w:tr>
      <w:tr w:rsidR="006A0A4C" w:rsidRPr="007C019C" w14:paraId="60058F30" w14:textId="77777777" w:rsidTr="00787026">
        <w:tc>
          <w:tcPr>
            <w:tcW w:w="3235" w:type="dxa"/>
            <w:shd w:val="clear" w:color="auto" w:fill="auto"/>
            <w:vAlign w:val="center"/>
          </w:tcPr>
          <w:p w14:paraId="1EBEFAE3" w14:textId="77777777" w:rsidR="006A0A4C" w:rsidRPr="00CC0E08" w:rsidRDefault="006A0A4C" w:rsidP="00787026">
            <w:pPr>
              <w:pStyle w:val="ListParagraph"/>
              <w:numPr>
                <w:ilvl w:val="0"/>
                <w:numId w:val="41"/>
              </w:numPr>
              <w:spacing w:after="0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>Flashlight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AB9E66" w14:textId="77777777" w:rsidR="006A0A4C" w:rsidRPr="00CC0E08" w:rsidRDefault="00C12FFC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71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2"/>
          </w:p>
        </w:tc>
        <w:tc>
          <w:tcPr>
            <w:tcW w:w="720" w:type="dxa"/>
            <w:shd w:val="clear" w:color="auto" w:fill="auto"/>
            <w:vAlign w:val="center"/>
          </w:tcPr>
          <w:p w14:paraId="15E870EB" w14:textId="77777777" w:rsidR="006A0A4C" w:rsidRPr="00CC0E08" w:rsidRDefault="00C12FFC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106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3"/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1140B440" w14:textId="77777777" w:rsidR="006A0A4C" w:rsidRPr="00CC0E08" w:rsidRDefault="006F16A8" w:rsidP="007870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120"/>
            <w:r w:rsidRPr="00CC0E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sz w:val="20"/>
                <w:szCs w:val="20"/>
              </w:rPr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5310" w:type="dxa"/>
            <w:vMerge/>
            <w:shd w:val="clear" w:color="auto" w:fill="auto"/>
          </w:tcPr>
          <w:p w14:paraId="7A4FBCA9" w14:textId="77777777" w:rsidR="006A0A4C" w:rsidRPr="007C019C" w:rsidRDefault="006A0A4C" w:rsidP="003B722F">
            <w:pPr>
              <w:spacing w:after="60"/>
            </w:pPr>
          </w:p>
        </w:tc>
      </w:tr>
    </w:tbl>
    <w:p w14:paraId="17E7BACC" w14:textId="77777777" w:rsidR="006959A5" w:rsidRDefault="006959A5">
      <w:r>
        <w:br w:type="page"/>
      </w:r>
    </w:p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5"/>
        <w:gridCol w:w="720"/>
        <w:gridCol w:w="720"/>
        <w:gridCol w:w="1080"/>
        <w:gridCol w:w="5310"/>
      </w:tblGrid>
      <w:tr w:rsidR="006A0A4C" w:rsidRPr="007C019C" w14:paraId="3429EBCD" w14:textId="77777777" w:rsidTr="00137833">
        <w:tc>
          <w:tcPr>
            <w:tcW w:w="3235" w:type="dxa"/>
            <w:shd w:val="clear" w:color="auto" w:fill="2F5496" w:themeFill="accent1" w:themeFillShade="BF"/>
          </w:tcPr>
          <w:p w14:paraId="5052FE93" w14:textId="64652921" w:rsidR="006A0A4C" w:rsidRPr="00CC0E08" w:rsidRDefault="006A0A4C" w:rsidP="006A0A4C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C0E0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Emergency </w:t>
            </w:r>
            <w:r w:rsidR="009925C1" w:rsidRPr="00CC0E0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</w:t>
            </w:r>
            <w:r w:rsidRPr="00CC0E0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quipment</w:t>
            </w:r>
          </w:p>
        </w:tc>
        <w:tc>
          <w:tcPr>
            <w:tcW w:w="2520" w:type="dxa"/>
            <w:gridSpan w:val="3"/>
            <w:shd w:val="clear" w:color="auto" w:fill="2F5496" w:themeFill="accent1" w:themeFillShade="BF"/>
          </w:tcPr>
          <w:p w14:paraId="1AFD3AF3" w14:textId="77777777" w:rsidR="006A0A4C" w:rsidRPr="00CC0E08" w:rsidRDefault="006A0A4C" w:rsidP="006A0A4C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C0E0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             Status</w:t>
            </w:r>
          </w:p>
        </w:tc>
        <w:tc>
          <w:tcPr>
            <w:tcW w:w="5310" w:type="dxa"/>
            <w:shd w:val="clear" w:color="auto" w:fill="2F5496" w:themeFill="accent1" w:themeFillShade="BF"/>
          </w:tcPr>
          <w:p w14:paraId="7FCB452E" w14:textId="77777777" w:rsidR="006A0A4C" w:rsidRPr="00CC0E08" w:rsidRDefault="006A0A4C" w:rsidP="006A0A4C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C0E0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Comments</w:t>
            </w:r>
          </w:p>
        </w:tc>
      </w:tr>
      <w:tr w:rsidR="006A0A4C" w:rsidRPr="007C019C" w14:paraId="2E5AD73F" w14:textId="77777777" w:rsidTr="00787026">
        <w:tc>
          <w:tcPr>
            <w:tcW w:w="3235" w:type="dxa"/>
          </w:tcPr>
          <w:p w14:paraId="4747D523" w14:textId="77777777" w:rsidR="006A0A4C" w:rsidRPr="007C019C" w:rsidRDefault="006A0A4C" w:rsidP="006A0A4C">
            <w:pPr>
              <w:spacing w:after="0"/>
            </w:pPr>
          </w:p>
        </w:tc>
        <w:tc>
          <w:tcPr>
            <w:tcW w:w="720" w:type="dxa"/>
            <w:shd w:val="clear" w:color="auto" w:fill="auto"/>
          </w:tcPr>
          <w:p w14:paraId="29C88C5D" w14:textId="77777777" w:rsidR="006A0A4C" w:rsidRPr="00CC0E08" w:rsidRDefault="006A0A4C" w:rsidP="0013783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0E08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="00137833" w:rsidRPr="00CC0E08"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720" w:type="dxa"/>
            <w:shd w:val="clear" w:color="auto" w:fill="auto"/>
          </w:tcPr>
          <w:p w14:paraId="0DBD8DCD" w14:textId="77777777" w:rsidR="006A0A4C" w:rsidRPr="00CC0E08" w:rsidRDefault="00137833" w:rsidP="0013783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0E08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="006A0A4C" w:rsidRPr="00CC0E08">
              <w:rPr>
                <w:rFonts w:ascii="Arial" w:hAnsi="Arial" w:cs="Arial"/>
                <w:b/>
                <w:bCs/>
                <w:sz w:val="18"/>
                <w:szCs w:val="18"/>
              </w:rPr>
              <w:t>ssue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14:paraId="3BF5A5EC" w14:textId="77777777" w:rsidR="006A0A4C" w:rsidRPr="00CC0E08" w:rsidRDefault="00137833" w:rsidP="0013783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0E08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6A0A4C" w:rsidRPr="00CC0E08">
              <w:rPr>
                <w:rFonts w:ascii="Arial" w:hAnsi="Arial" w:cs="Arial"/>
                <w:b/>
                <w:bCs/>
                <w:sz w:val="18"/>
                <w:szCs w:val="18"/>
              </w:rPr>
              <w:t>orrected</w:t>
            </w:r>
          </w:p>
        </w:tc>
        <w:tc>
          <w:tcPr>
            <w:tcW w:w="5310" w:type="dxa"/>
            <w:vMerge w:val="restart"/>
            <w:shd w:val="clear" w:color="auto" w:fill="auto"/>
          </w:tcPr>
          <w:p w14:paraId="59EB2E44" w14:textId="77777777" w:rsidR="006A0A4C" w:rsidRPr="00E23ACE" w:rsidRDefault="00C80E44" w:rsidP="00C80E44">
            <w:pPr>
              <w:spacing w:after="6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5" w:name="Text9"/>
            <w:r>
              <w:rPr>
                <w:b/>
                <w:color w:val="FF0000"/>
              </w:rPr>
              <w:instrText xml:space="preserve"> FORMTEXT </w:instrText>
            </w:r>
            <w:r>
              <w:rPr>
                <w:b/>
                <w:color w:val="FF0000"/>
              </w:rPr>
            </w:r>
            <w:r>
              <w:rPr>
                <w:b/>
                <w:color w:val="FF0000"/>
              </w:rPr>
              <w:fldChar w:fldCharType="separate"/>
            </w:r>
            <w:r>
              <w:rPr>
                <w:b/>
                <w:noProof/>
                <w:color w:val="FF0000"/>
              </w:rPr>
              <w:t> </w:t>
            </w:r>
            <w:r>
              <w:rPr>
                <w:b/>
                <w:noProof/>
                <w:color w:val="FF0000"/>
              </w:rPr>
              <w:t> </w:t>
            </w:r>
            <w:r>
              <w:rPr>
                <w:b/>
                <w:noProof/>
                <w:color w:val="FF0000"/>
              </w:rPr>
              <w:t> </w:t>
            </w:r>
            <w:r>
              <w:rPr>
                <w:b/>
                <w:noProof/>
                <w:color w:val="FF0000"/>
              </w:rPr>
              <w:t> </w:t>
            </w:r>
            <w:r>
              <w:rPr>
                <w:b/>
                <w:noProof/>
                <w:color w:val="FF0000"/>
              </w:rPr>
              <w:t> </w:t>
            </w:r>
            <w:r>
              <w:rPr>
                <w:b/>
                <w:color w:val="FF0000"/>
              </w:rPr>
              <w:fldChar w:fldCharType="end"/>
            </w:r>
            <w:bookmarkEnd w:id="105"/>
          </w:p>
        </w:tc>
      </w:tr>
      <w:tr w:rsidR="006A0A4C" w:rsidRPr="007C019C" w14:paraId="68E7349E" w14:textId="77777777" w:rsidTr="00787026">
        <w:tc>
          <w:tcPr>
            <w:tcW w:w="3235" w:type="dxa"/>
            <w:vAlign w:val="center"/>
          </w:tcPr>
          <w:p w14:paraId="6E005EFB" w14:textId="77777777" w:rsidR="006A0A4C" w:rsidRPr="00CC0E08" w:rsidRDefault="006A0A4C" w:rsidP="007870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>Personal protective equipment: gloves masks, sanitizers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48ADE2" w14:textId="77777777" w:rsidR="006A0A4C" w:rsidRPr="007C019C" w:rsidRDefault="00C12FFC" w:rsidP="00787026">
            <w:pPr>
              <w:spacing w:after="0"/>
              <w:jc w:val="center"/>
            </w:pPr>
            <w: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7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6"/>
          </w:p>
        </w:tc>
        <w:tc>
          <w:tcPr>
            <w:tcW w:w="720" w:type="dxa"/>
            <w:shd w:val="clear" w:color="auto" w:fill="auto"/>
            <w:vAlign w:val="center"/>
          </w:tcPr>
          <w:p w14:paraId="424383C1" w14:textId="77777777" w:rsidR="006A0A4C" w:rsidRPr="007C019C" w:rsidRDefault="006F16A8" w:rsidP="00787026">
            <w:pPr>
              <w:spacing w:after="0"/>
              <w:jc w:val="center"/>
            </w:pPr>
            <w: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12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7"/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332255FC" w14:textId="77777777" w:rsidR="006A0A4C" w:rsidRPr="007C019C" w:rsidRDefault="006F16A8" w:rsidP="007870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131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08"/>
          </w:p>
        </w:tc>
        <w:tc>
          <w:tcPr>
            <w:tcW w:w="5310" w:type="dxa"/>
            <w:vMerge/>
            <w:shd w:val="clear" w:color="auto" w:fill="auto"/>
          </w:tcPr>
          <w:p w14:paraId="47497A57" w14:textId="77777777" w:rsidR="006A0A4C" w:rsidRPr="007C019C" w:rsidRDefault="006A0A4C" w:rsidP="006A0A4C">
            <w:pPr>
              <w:spacing w:after="60"/>
              <w:jc w:val="center"/>
              <w:rPr>
                <w:b/>
              </w:rPr>
            </w:pPr>
          </w:p>
        </w:tc>
      </w:tr>
      <w:tr w:rsidR="006A0A4C" w:rsidRPr="007C019C" w14:paraId="18299EAF" w14:textId="77777777" w:rsidTr="00787026">
        <w:tc>
          <w:tcPr>
            <w:tcW w:w="3235" w:type="dxa"/>
            <w:vAlign w:val="center"/>
          </w:tcPr>
          <w:p w14:paraId="08DA8983" w14:textId="77777777" w:rsidR="006A0A4C" w:rsidRPr="00CC0E08" w:rsidRDefault="006A0A4C" w:rsidP="007870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>First aid kit and related supplies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DA2096" w14:textId="77777777" w:rsidR="006A0A4C" w:rsidRPr="007C019C" w:rsidRDefault="00C12FFC" w:rsidP="00787026">
            <w:pPr>
              <w:spacing w:after="0"/>
              <w:jc w:val="center"/>
            </w:pPr>
            <w: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7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9"/>
          </w:p>
        </w:tc>
        <w:tc>
          <w:tcPr>
            <w:tcW w:w="720" w:type="dxa"/>
            <w:shd w:val="clear" w:color="auto" w:fill="auto"/>
            <w:vAlign w:val="center"/>
          </w:tcPr>
          <w:p w14:paraId="4520E499" w14:textId="77777777" w:rsidR="006A0A4C" w:rsidRPr="007C019C" w:rsidRDefault="006F16A8" w:rsidP="00787026">
            <w:pPr>
              <w:spacing w:after="0"/>
              <w:jc w:val="center"/>
            </w:pPr>
            <w: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12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0"/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19EE8DB6" w14:textId="77777777" w:rsidR="006A0A4C" w:rsidRPr="007C019C" w:rsidRDefault="006F16A8" w:rsidP="007870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132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11"/>
          </w:p>
        </w:tc>
        <w:tc>
          <w:tcPr>
            <w:tcW w:w="5310" w:type="dxa"/>
            <w:vMerge/>
            <w:shd w:val="clear" w:color="auto" w:fill="auto"/>
          </w:tcPr>
          <w:p w14:paraId="6FBF4792" w14:textId="77777777" w:rsidR="006A0A4C" w:rsidRPr="007C019C" w:rsidRDefault="006A0A4C" w:rsidP="006A0A4C">
            <w:pPr>
              <w:spacing w:after="60"/>
              <w:jc w:val="center"/>
              <w:rPr>
                <w:b/>
              </w:rPr>
            </w:pPr>
          </w:p>
        </w:tc>
      </w:tr>
      <w:tr w:rsidR="006A0A4C" w:rsidRPr="007C019C" w14:paraId="532DE43B" w14:textId="77777777" w:rsidTr="00787026">
        <w:tc>
          <w:tcPr>
            <w:tcW w:w="3235" w:type="dxa"/>
            <w:vAlign w:val="center"/>
          </w:tcPr>
          <w:p w14:paraId="0FB94FC2" w14:textId="77777777" w:rsidR="006A0A4C" w:rsidRPr="00CC0E08" w:rsidRDefault="006A0A4C" w:rsidP="007870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 xml:space="preserve">Fire extinguisher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357116" w14:textId="77777777" w:rsidR="006A0A4C" w:rsidRPr="007C019C" w:rsidRDefault="00C12FFC" w:rsidP="00787026">
            <w:pPr>
              <w:spacing w:after="0"/>
              <w:jc w:val="center"/>
            </w:pPr>
            <w: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7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2"/>
          </w:p>
        </w:tc>
        <w:tc>
          <w:tcPr>
            <w:tcW w:w="720" w:type="dxa"/>
            <w:shd w:val="clear" w:color="auto" w:fill="auto"/>
            <w:vAlign w:val="center"/>
          </w:tcPr>
          <w:p w14:paraId="444027E4" w14:textId="77777777" w:rsidR="006A0A4C" w:rsidRPr="007C019C" w:rsidRDefault="006F16A8" w:rsidP="00787026">
            <w:pPr>
              <w:spacing w:after="0"/>
              <w:jc w:val="center"/>
            </w:pPr>
            <w: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12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3"/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6C4739EE" w14:textId="77777777" w:rsidR="006A0A4C" w:rsidRPr="007C019C" w:rsidRDefault="006F16A8" w:rsidP="007870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133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14"/>
          </w:p>
        </w:tc>
        <w:tc>
          <w:tcPr>
            <w:tcW w:w="5310" w:type="dxa"/>
            <w:vMerge/>
            <w:shd w:val="clear" w:color="auto" w:fill="auto"/>
          </w:tcPr>
          <w:p w14:paraId="03865314" w14:textId="77777777" w:rsidR="006A0A4C" w:rsidRPr="007C019C" w:rsidRDefault="006A0A4C" w:rsidP="006A0A4C">
            <w:pPr>
              <w:spacing w:after="60"/>
              <w:jc w:val="center"/>
              <w:rPr>
                <w:b/>
              </w:rPr>
            </w:pPr>
          </w:p>
        </w:tc>
      </w:tr>
      <w:tr w:rsidR="006A0A4C" w:rsidRPr="007C019C" w14:paraId="6349A14C" w14:textId="77777777" w:rsidTr="00787026">
        <w:tc>
          <w:tcPr>
            <w:tcW w:w="3235" w:type="dxa"/>
            <w:vAlign w:val="center"/>
          </w:tcPr>
          <w:p w14:paraId="22998D97" w14:textId="77777777" w:rsidR="006A0A4C" w:rsidRPr="00CC0E08" w:rsidRDefault="006A0A4C" w:rsidP="007870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>Emergency triangles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7D9B1BE" w14:textId="77777777" w:rsidR="006A0A4C" w:rsidRPr="007C019C" w:rsidRDefault="00C12FFC" w:rsidP="00787026">
            <w:pPr>
              <w:spacing w:after="0"/>
              <w:jc w:val="center"/>
            </w:pPr>
            <w: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7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5"/>
          </w:p>
        </w:tc>
        <w:tc>
          <w:tcPr>
            <w:tcW w:w="720" w:type="dxa"/>
            <w:shd w:val="clear" w:color="auto" w:fill="auto"/>
            <w:vAlign w:val="center"/>
          </w:tcPr>
          <w:p w14:paraId="7584C8B2" w14:textId="77777777" w:rsidR="006A0A4C" w:rsidRPr="007C019C" w:rsidRDefault="006F16A8" w:rsidP="00787026">
            <w:pPr>
              <w:spacing w:after="0"/>
              <w:jc w:val="center"/>
            </w:pPr>
            <w: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12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6"/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02144C7A" w14:textId="77777777" w:rsidR="006A0A4C" w:rsidRPr="007C019C" w:rsidRDefault="006F16A8" w:rsidP="007870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134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17"/>
          </w:p>
        </w:tc>
        <w:tc>
          <w:tcPr>
            <w:tcW w:w="5310" w:type="dxa"/>
            <w:vMerge/>
            <w:shd w:val="clear" w:color="auto" w:fill="auto"/>
          </w:tcPr>
          <w:p w14:paraId="5FC6A8E1" w14:textId="77777777" w:rsidR="006A0A4C" w:rsidRPr="007C019C" w:rsidRDefault="006A0A4C" w:rsidP="006A0A4C">
            <w:pPr>
              <w:spacing w:after="60"/>
              <w:jc w:val="center"/>
              <w:rPr>
                <w:b/>
              </w:rPr>
            </w:pPr>
          </w:p>
        </w:tc>
      </w:tr>
      <w:tr w:rsidR="006A0A4C" w:rsidRPr="007C019C" w14:paraId="1937A7AB" w14:textId="77777777" w:rsidTr="00787026">
        <w:tc>
          <w:tcPr>
            <w:tcW w:w="3235" w:type="dxa"/>
            <w:vAlign w:val="center"/>
          </w:tcPr>
          <w:p w14:paraId="1ABDBE1F" w14:textId="77777777" w:rsidR="006A0A4C" w:rsidRPr="00CC0E08" w:rsidRDefault="006A0A4C" w:rsidP="007870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 xml:space="preserve">Emergency safety belt cutter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33791C" w14:textId="77777777" w:rsidR="006A0A4C" w:rsidRPr="007C019C" w:rsidRDefault="00C12FFC" w:rsidP="00787026">
            <w:pPr>
              <w:spacing w:after="0"/>
              <w:jc w:val="center"/>
            </w:pPr>
            <w: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7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8"/>
          </w:p>
        </w:tc>
        <w:tc>
          <w:tcPr>
            <w:tcW w:w="720" w:type="dxa"/>
            <w:shd w:val="clear" w:color="auto" w:fill="auto"/>
            <w:vAlign w:val="center"/>
          </w:tcPr>
          <w:p w14:paraId="5DBA1CCF" w14:textId="77777777" w:rsidR="006A0A4C" w:rsidRPr="007C019C" w:rsidRDefault="006F16A8" w:rsidP="00787026">
            <w:pPr>
              <w:spacing w:after="0"/>
              <w:jc w:val="center"/>
            </w:pPr>
            <w: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12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9"/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47F011EE" w14:textId="77777777" w:rsidR="006A0A4C" w:rsidRPr="007C019C" w:rsidRDefault="006F16A8" w:rsidP="007870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135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20"/>
          </w:p>
        </w:tc>
        <w:tc>
          <w:tcPr>
            <w:tcW w:w="5310" w:type="dxa"/>
            <w:vMerge/>
            <w:shd w:val="clear" w:color="auto" w:fill="auto"/>
          </w:tcPr>
          <w:p w14:paraId="5FECC468" w14:textId="77777777" w:rsidR="006A0A4C" w:rsidRPr="007C019C" w:rsidRDefault="006A0A4C" w:rsidP="006A0A4C">
            <w:pPr>
              <w:spacing w:after="60"/>
              <w:jc w:val="center"/>
              <w:rPr>
                <w:b/>
              </w:rPr>
            </w:pPr>
          </w:p>
        </w:tc>
      </w:tr>
      <w:tr w:rsidR="006A0A4C" w:rsidRPr="007C019C" w14:paraId="032EBB1E" w14:textId="77777777" w:rsidTr="00787026">
        <w:tc>
          <w:tcPr>
            <w:tcW w:w="3235" w:type="dxa"/>
            <w:vAlign w:val="center"/>
          </w:tcPr>
          <w:p w14:paraId="07281574" w14:textId="77777777" w:rsidR="006A0A4C" w:rsidRPr="00CC0E08" w:rsidRDefault="006A0A4C" w:rsidP="007870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>Emergency exit window insp.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CBBDD0" w14:textId="77777777" w:rsidR="006A0A4C" w:rsidRPr="007C019C" w:rsidRDefault="00C12FFC" w:rsidP="00787026">
            <w:pPr>
              <w:spacing w:after="0"/>
              <w:jc w:val="center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7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1"/>
          </w:p>
        </w:tc>
        <w:tc>
          <w:tcPr>
            <w:tcW w:w="720" w:type="dxa"/>
            <w:shd w:val="clear" w:color="auto" w:fill="auto"/>
            <w:vAlign w:val="center"/>
          </w:tcPr>
          <w:p w14:paraId="4E3D90A8" w14:textId="77777777" w:rsidR="006A0A4C" w:rsidRPr="007C019C" w:rsidRDefault="006F16A8" w:rsidP="00787026">
            <w:pPr>
              <w:spacing w:after="0"/>
              <w:jc w:val="center"/>
            </w:pPr>
            <w: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12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2"/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2AE34A6F" w14:textId="77777777" w:rsidR="006A0A4C" w:rsidRPr="007C019C" w:rsidRDefault="006F16A8" w:rsidP="007870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136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23"/>
          </w:p>
        </w:tc>
        <w:tc>
          <w:tcPr>
            <w:tcW w:w="5310" w:type="dxa"/>
            <w:vMerge/>
            <w:shd w:val="clear" w:color="auto" w:fill="auto"/>
          </w:tcPr>
          <w:p w14:paraId="6CAB5026" w14:textId="77777777" w:rsidR="006A0A4C" w:rsidRPr="007C019C" w:rsidRDefault="006A0A4C" w:rsidP="006A0A4C">
            <w:pPr>
              <w:spacing w:after="60"/>
              <w:jc w:val="center"/>
              <w:rPr>
                <w:b/>
              </w:rPr>
            </w:pPr>
          </w:p>
        </w:tc>
      </w:tr>
      <w:tr w:rsidR="006A0A4C" w:rsidRPr="007C019C" w14:paraId="60F775AF" w14:textId="77777777" w:rsidTr="00787026">
        <w:tc>
          <w:tcPr>
            <w:tcW w:w="3235" w:type="dxa"/>
            <w:vAlign w:val="center"/>
          </w:tcPr>
          <w:p w14:paraId="32CD245F" w14:textId="77777777" w:rsidR="006A0A4C" w:rsidRPr="00CC0E08" w:rsidRDefault="006A0A4C" w:rsidP="007870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>Orange cones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F92C61" w14:textId="77777777" w:rsidR="006A0A4C" w:rsidRPr="007C019C" w:rsidRDefault="00C12FFC" w:rsidP="00787026">
            <w:pPr>
              <w:spacing w:after="0"/>
              <w:jc w:val="center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7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4"/>
          </w:p>
        </w:tc>
        <w:tc>
          <w:tcPr>
            <w:tcW w:w="720" w:type="dxa"/>
            <w:shd w:val="clear" w:color="auto" w:fill="auto"/>
            <w:vAlign w:val="center"/>
          </w:tcPr>
          <w:p w14:paraId="2C2843E1" w14:textId="77777777" w:rsidR="006A0A4C" w:rsidRPr="007C019C" w:rsidRDefault="006F16A8" w:rsidP="00787026">
            <w:pPr>
              <w:spacing w:after="0"/>
              <w:jc w:val="center"/>
            </w:pPr>
            <w: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12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5"/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1FC0E2E3" w14:textId="77777777" w:rsidR="006A0A4C" w:rsidRPr="007C019C" w:rsidRDefault="006F16A8" w:rsidP="007870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137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26"/>
          </w:p>
        </w:tc>
        <w:tc>
          <w:tcPr>
            <w:tcW w:w="5310" w:type="dxa"/>
            <w:vMerge/>
            <w:shd w:val="clear" w:color="auto" w:fill="auto"/>
          </w:tcPr>
          <w:p w14:paraId="45CCE845" w14:textId="77777777" w:rsidR="006A0A4C" w:rsidRPr="007C019C" w:rsidRDefault="006A0A4C" w:rsidP="006A0A4C">
            <w:pPr>
              <w:spacing w:after="60"/>
              <w:jc w:val="center"/>
              <w:rPr>
                <w:b/>
              </w:rPr>
            </w:pPr>
          </w:p>
        </w:tc>
      </w:tr>
      <w:tr w:rsidR="006A0A4C" w:rsidRPr="007C019C" w14:paraId="3A461043" w14:textId="77777777" w:rsidTr="00787026">
        <w:tc>
          <w:tcPr>
            <w:tcW w:w="3235" w:type="dxa"/>
            <w:vAlign w:val="center"/>
          </w:tcPr>
          <w:p w14:paraId="106A9384" w14:textId="77777777" w:rsidR="006A0A4C" w:rsidRPr="00CC0E08" w:rsidRDefault="006A0A4C" w:rsidP="007870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>Individual care plans accessible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A9F9BB" w14:textId="77777777" w:rsidR="006A0A4C" w:rsidRPr="007C019C" w:rsidRDefault="00C12FFC" w:rsidP="00787026">
            <w:pPr>
              <w:spacing w:after="0"/>
              <w:jc w:val="center"/>
            </w:pPr>
            <w: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7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7"/>
          </w:p>
        </w:tc>
        <w:tc>
          <w:tcPr>
            <w:tcW w:w="720" w:type="dxa"/>
            <w:shd w:val="clear" w:color="auto" w:fill="auto"/>
            <w:vAlign w:val="center"/>
          </w:tcPr>
          <w:p w14:paraId="0ADE5F6A" w14:textId="77777777" w:rsidR="006A0A4C" w:rsidRPr="007C019C" w:rsidRDefault="006F16A8" w:rsidP="00787026">
            <w:pPr>
              <w:spacing w:after="0"/>
              <w:jc w:val="center"/>
            </w:pPr>
            <w: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12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8"/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0FFF2F3E" w14:textId="77777777" w:rsidR="006A0A4C" w:rsidRPr="007C019C" w:rsidRDefault="006F16A8" w:rsidP="007870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138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29"/>
          </w:p>
        </w:tc>
        <w:tc>
          <w:tcPr>
            <w:tcW w:w="5310" w:type="dxa"/>
            <w:vMerge/>
            <w:shd w:val="clear" w:color="auto" w:fill="auto"/>
          </w:tcPr>
          <w:p w14:paraId="4BC406CF" w14:textId="77777777" w:rsidR="006A0A4C" w:rsidRPr="007C019C" w:rsidRDefault="006A0A4C" w:rsidP="006A0A4C">
            <w:pPr>
              <w:spacing w:after="60"/>
              <w:jc w:val="center"/>
              <w:rPr>
                <w:b/>
              </w:rPr>
            </w:pPr>
          </w:p>
        </w:tc>
      </w:tr>
      <w:tr w:rsidR="006A0A4C" w:rsidRPr="007C019C" w14:paraId="31F6749B" w14:textId="77777777" w:rsidTr="00787026">
        <w:tc>
          <w:tcPr>
            <w:tcW w:w="3235" w:type="dxa"/>
            <w:vAlign w:val="center"/>
          </w:tcPr>
          <w:p w14:paraId="2CEAA4BF" w14:textId="77777777" w:rsidR="006A0A4C" w:rsidRPr="00CC0E08" w:rsidRDefault="006A0A4C" w:rsidP="007870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>Accident/breakdown procedures and contacts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BEF506" w14:textId="77777777" w:rsidR="006A0A4C" w:rsidRPr="007C019C" w:rsidRDefault="00C12FFC" w:rsidP="00787026">
            <w:pPr>
              <w:spacing w:after="0"/>
              <w:jc w:val="center"/>
            </w:pPr>
            <w: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8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0"/>
          </w:p>
        </w:tc>
        <w:tc>
          <w:tcPr>
            <w:tcW w:w="720" w:type="dxa"/>
            <w:shd w:val="clear" w:color="auto" w:fill="auto"/>
            <w:vAlign w:val="center"/>
          </w:tcPr>
          <w:p w14:paraId="78CAC583" w14:textId="77777777" w:rsidR="006A0A4C" w:rsidRPr="007C019C" w:rsidRDefault="006F16A8" w:rsidP="00787026">
            <w:pPr>
              <w:spacing w:after="0"/>
              <w:jc w:val="center"/>
            </w:pPr>
            <w: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12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1"/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160826BB" w14:textId="77777777" w:rsidR="006A0A4C" w:rsidRPr="007C019C" w:rsidRDefault="006F16A8" w:rsidP="007870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139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2"/>
          </w:p>
        </w:tc>
        <w:tc>
          <w:tcPr>
            <w:tcW w:w="5310" w:type="dxa"/>
            <w:vMerge/>
            <w:shd w:val="clear" w:color="auto" w:fill="auto"/>
          </w:tcPr>
          <w:p w14:paraId="51C29C63" w14:textId="77777777" w:rsidR="006A0A4C" w:rsidRPr="007C019C" w:rsidRDefault="006A0A4C" w:rsidP="006A0A4C">
            <w:pPr>
              <w:spacing w:after="60"/>
              <w:jc w:val="center"/>
              <w:rPr>
                <w:b/>
              </w:rPr>
            </w:pPr>
          </w:p>
        </w:tc>
      </w:tr>
      <w:tr w:rsidR="006A0A4C" w:rsidRPr="007C019C" w14:paraId="3553D27D" w14:textId="77777777" w:rsidTr="00787026">
        <w:tc>
          <w:tcPr>
            <w:tcW w:w="3235" w:type="dxa"/>
            <w:vAlign w:val="center"/>
          </w:tcPr>
          <w:p w14:paraId="56E434B3" w14:textId="77777777" w:rsidR="006A0A4C" w:rsidRPr="00CC0E08" w:rsidRDefault="006A0A4C" w:rsidP="007870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 xml:space="preserve">Insurance </w:t>
            </w:r>
            <w:r w:rsidR="009925C1" w:rsidRPr="00CC0E08">
              <w:rPr>
                <w:rFonts w:ascii="Arial" w:hAnsi="Arial" w:cs="Arial"/>
                <w:sz w:val="20"/>
                <w:szCs w:val="20"/>
              </w:rPr>
              <w:t>and</w:t>
            </w:r>
            <w:r w:rsidRPr="00CC0E08">
              <w:rPr>
                <w:rFonts w:ascii="Arial" w:hAnsi="Arial" w:cs="Arial"/>
                <w:sz w:val="20"/>
                <w:szCs w:val="20"/>
              </w:rPr>
              <w:t xml:space="preserve"> registration card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C6A16E" w14:textId="77777777" w:rsidR="006A0A4C" w:rsidRPr="007C019C" w:rsidRDefault="00C12FFC" w:rsidP="00787026">
            <w:pPr>
              <w:spacing w:after="0"/>
              <w:jc w:val="center"/>
            </w:pPr>
            <w: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8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3"/>
          </w:p>
        </w:tc>
        <w:tc>
          <w:tcPr>
            <w:tcW w:w="720" w:type="dxa"/>
            <w:shd w:val="clear" w:color="auto" w:fill="auto"/>
            <w:vAlign w:val="center"/>
          </w:tcPr>
          <w:p w14:paraId="5E2BA9BD" w14:textId="77777777" w:rsidR="006A0A4C" w:rsidRPr="007C019C" w:rsidRDefault="006F16A8" w:rsidP="00787026">
            <w:pPr>
              <w:spacing w:after="0"/>
              <w:jc w:val="center"/>
            </w:pPr>
            <w: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13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4"/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4C1B9B04" w14:textId="77777777" w:rsidR="006A0A4C" w:rsidRPr="007C019C" w:rsidRDefault="006F16A8" w:rsidP="007870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140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5"/>
          </w:p>
        </w:tc>
        <w:tc>
          <w:tcPr>
            <w:tcW w:w="5310" w:type="dxa"/>
            <w:vMerge/>
            <w:shd w:val="clear" w:color="auto" w:fill="auto"/>
          </w:tcPr>
          <w:p w14:paraId="5A16BCBF" w14:textId="77777777" w:rsidR="006A0A4C" w:rsidRPr="007C019C" w:rsidRDefault="006A0A4C" w:rsidP="006A0A4C">
            <w:pPr>
              <w:spacing w:after="60"/>
              <w:jc w:val="center"/>
              <w:rPr>
                <w:b/>
              </w:rPr>
            </w:pPr>
          </w:p>
        </w:tc>
      </w:tr>
      <w:tr w:rsidR="00137833" w:rsidRPr="00137833" w14:paraId="278D511B" w14:textId="77777777" w:rsidTr="00137833">
        <w:tc>
          <w:tcPr>
            <w:tcW w:w="3235" w:type="dxa"/>
            <w:shd w:val="clear" w:color="auto" w:fill="2F5496" w:themeFill="accent1" w:themeFillShade="BF"/>
          </w:tcPr>
          <w:p w14:paraId="6BBEDCD9" w14:textId="77777777" w:rsidR="006A0A4C" w:rsidRPr="00CC0E08" w:rsidRDefault="006A0A4C" w:rsidP="006A0A4C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C0E0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Loading </w:t>
            </w:r>
            <w:r w:rsidR="009925C1" w:rsidRPr="00CC0E0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and</w:t>
            </w:r>
            <w:r w:rsidRPr="00CC0E0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securement</w:t>
            </w:r>
          </w:p>
        </w:tc>
        <w:tc>
          <w:tcPr>
            <w:tcW w:w="2520" w:type="dxa"/>
            <w:gridSpan w:val="3"/>
            <w:shd w:val="clear" w:color="auto" w:fill="2F5496" w:themeFill="accent1" w:themeFillShade="BF"/>
          </w:tcPr>
          <w:p w14:paraId="142B7010" w14:textId="77777777" w:rsidR="006A0A4C" w:rsidRPr="00CC0E08" w:rsidRDefault="006A0A4C" w:rsidP="006A0A4C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C0E0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            Status</w:t>
            </w:r>
          </w:p>
        </w:tc>
        <w:tc>
          <w:tcPr>
            <w:tcW w:w="5310" w:type="dxa"/>
            <w:shd w:val="clear" w:color="auto" w:fill="2F5496" w:themeFill="accent1" w:themeFillShade="BF"/>
          </w:tcPr>
          <w:p w14:paraId="6176D9C5" w14:textId="77777777" w:rsidR="006A0A4C" w:rsidRPr="00CC0E08" w:rsidRDefault="006A0A4C" w:rsidP="006A0A4C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C0E0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Comments</w:t>
            </w:r>
          </w:p>
        </w:tc>
      </w:tr>
      <w:tr w:rsidR="006A0A4C" w:rsidRPr="007C019C" w14:paraId="014AE14E" w14:textId="77777777" w:rsidTr="00787026">
        <w:tc>
          <w:tcPr>
            <w:tcW w:w="3235" w:type="dxa"/>
            <w:shd w:val="clear" w:color="auto" w:fill="auto"/>
          </w:tcPr>
          <w:p w14:paraId="736D39EB" w14:textId="77777777" w:rsidR="006A0A4C" w:rsidRPr="00CC0E08" w:rsidRDefault="006A0A4C" w:rsidP="006A0A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053E6A8" w14:textId="77777777" w:rsidR="006A0A4C" w:rsidRPr="000E2307" w:rsidRDefault="006A0A4C" w:rsidP="006A0A4C">
            <w:pPr>
              <w:spacing w:after="0"/>
              <w:jc w:val="center"/>
              <w:rPr>
                <w:b/>
                <w:sz w:val="20"/>
              </w:rPr>
            </w:pPr>
            <w:r w:rsidRPr="000E2307">
              <w:rPr>
                <w:b/>
                <w:sz w:val="20"/>
              </w:rPr>
              <w:t>O</w:t>
            </w:r>
            <w:r w:rsidR="00137833">
              <w:rPr>
                <w:b/>
                <w:sz w:val="20"/>
              </w:rPr>
              <w:t>k</w:t>
            </w:r>
          </w:p>
        </w:tc>
        <w:tc>
          <w:tcPr>
            <w:tcW w:w="720" w:type="dxa"/>
            <w:shd w:val="clear" w:color="auto" w:fill="auto"/>
          </w:tcPr>
          <w:p w14:paraId="6DC47F4A" w14:textId="77777777" w:rsidR="006A0A4C" w:rsidRPr="000E2307" w:rsidRDefault="006A0A4C" w:rsidP="006A0A4C">
            <w:pPr>
              <w:spacing w:after="0"/>
              <w:jc w:val="center"/>
              <w:rPr>
                <w:b/>
                <w:sz w:val="20"/>
              </w:rPr>
            </w:pPr>
            <w:r w:rsidRPr="000E2307">
              <w:rPr>
                <w:b/>
                <w:sz w:val="20"/>
              </w:rPr>
              <w:t>Issue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14:paraId="265425EE" w14:textId="77777777" w:rsidR="006A0A4C" w:rsidRPr="000E2307" w:rsidRDefault="00137833" w:rsidP="006A0A4C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="006A0A4C">
              <w:rPr>
                <w:b/>
                <w:bCs/>
                <w:sz w:val="20"/>
                <w:szCs w:val="20"/>
              </w:rPr>
              <w:t>orrected</w:t>
            </w:r>
          </w:p>
        </w:tc>
        <w:tc>
          <w:tcPr>
            <w:tcW w:w="5310" w:type="dxa"/>
            <w:vMerge w:val="restart"/>
            <w:shd w:val="clear" w:color="auto" w:fill="auto"/>
          </w:tcPr>
          <w:p w14:paraId="053FF29B" w14:textId="77777777" w:rsidR="006A0A4C" w:rsidRPr="007C019C" w:rsidRDefault="00C80E44" w:rsidP="006A0A4C">
            <w:pPr>
              <w:spacing w:after="0" w:line="240" w:lineRule="auto"/>
              <w:outlineLvl w:val="1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6" w:name="Text1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6"/>
          </w:p>
        </w:tc>
      </w:tr>
      <w:tr w:rsidR="006A0A4C" w:rsidRPr="007C019C" w14:paraId="63930A8F" w14:textId="77777777" w:rsidTr="00787026">
        <w:tc>
          <w:tcPr>
            <w:tcW w:w="3235" w:type="dxa"/>
            <w:shd w:val="clear" w:color="auto" w:fill="auto"/>
            <w:vAlign w:val="center"/>
          </w:tcPr>
          <w:p w14:paraId="30B21B45" w14:textId="77777777" w:rsidR="006A0A4C" w:rsidRPr="00CC0E08" w:rsidRDefault="006A0A4C" w:rsidP="007870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>Portable step (if needed)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CCE6CE" w14:textId="77777777" w:rsidR="006A0A4C" w:rsidRPr="007C019C" w:rsidRDefault="00C12FFC" w:rsidP="00787026">
            <w:pPr>
              <w:spacing w:after="0"/>
              <w:jc w:val="center"/>
            </w:pPr>
            <w: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8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7"/>
          </w:p>
        </w:tc>
        <w:tc>
          <w:tcPr>
            <w:tcW w:w="720" w:type="dxa"/>
            <w:shd w:val="clear" w:color="auto" w:fill="auto"/>
            <w:vAlign w:val="center"/>
          </w:tcPr>
          <w:p w14:paraId="3EBF4FC7" w14:textId="77777777" w:rsidR="006A0A4C" w:rsidRPr="007C019C" w:rsidRDefault="006F16A8" w:rsidP="00787026">
            <w:pPr>
              <w:spacing w:after="0"/>
              <w:jc w:val="center"/>
            </w:pPr>
            <w: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14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8"/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4C646CD8" w14:textId="77777777" w:rsidR="006A0A4C" w:rsidRPr="007C019C" w:rsidRDefault="006F16A8" w:rsidP="00787026">
            <w:pPr>
              <w:spacing w:after="0"/>
              <w:jc w:val="center"/>
            </w:pPr>
            <w: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15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9"/>
          </w:p>
        </w:tc>
        <w:tc>
          <w:tcPr>
            <w:tcW w:w="5310" w:type="dxa"/>
            <w:vMerge/>
            <w:shd w:val="clear" w:color="auto" w:fill="auto"/>
          </w:tcPr>
          <w:p w14:paraId="43B0755B" w14:textId="77777777" w:rsidR="006A0A4C" w:rsidRPr="007C019C" w:rsidRDefault="006A0A4C" w:rsidP="006A0A4C">
            <w:pPr>
              <w:spacing w:after="60"/>
            </w:pPr>
          </w:p>
        </w:tc>
      </w:tr>
      <w:tr w:rsidR="006A0A4C" w:rsidRPr="007C019C" w14:paraId="44A98DCF" w14:textId="77777777" w:rsidTr="00787026">
        <w:tc>
          <w:tcPr>
            <w:tcW w:w="3235" w:type="dxa"/>
            <w:shd w:val="clear" w:color="auto" w:fill="auto"/>
            <w:vAlign w:val="center"/>
          </w:tcPr>
          <w:p w14:paraId="1B08FC5F" w14:textId="77777777" w:rsidR="006A0A4C" w:rsidRPr="00CC0E08" w:rsidRDefault="006A0A4C" w:rsidP="007870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>Ramp condition/operation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C69BFB" w14:textId="77777777" w:rsidR="006A0A4C" w:rsidRPr="007C019C" w:rsidRDefault="00C12FFC" w:rsidP="00787026">
            <w:pPr>
              <w:spacing w:after="0"/>
              <w:jc w:val="center"/>
            </w:pPr>
            <w: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8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0"/>
          </w:p>
        </w:tc>
        <w:tc>
          <w:tcPr>
            <w:tcW w:w="720" w:type="dxa"/>
            <w:shd w:val="clear" w:color="auto" w:fill="auto"/>
            <w:vAlign w:val="center"/>
          </w:tcPr>
          <w:p w14:paraId="585AD35C" w14:textId="77777777" w:rsidR="006A0A4C" w:rsidRPr="007C019C" w:rsidRDefault="006F16A8" w:rsidP="00787026">
            <w:pPr>
              <w:spacing w:after="0"/>
              <w:jc w:val="center"/>
            </w:pPr>
            <w: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14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1"/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2F6B4ED5" w14:textId="77777777" w:rsidR="006A0A4C" w:rsidRPr="007C019C" w:rsidRDefault="006F16A8" w:rsidP="00787026">
            <w:pPr>
              <w:spacing w:after="0"/>
              <w:jc w:val="center"/>
            </w:pPr>
            <w: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15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2"/>
          </w:p>
        </w:tc>
        <w:tc>
          <w:tcPr>
            <w:tcW w:w="5310" w:type="dxa"/>
            <w:vMerge/>
            <w:shd w:val="clear" w:color="auto" w:fill="auto"/>
          </w:tcPr>
          <w:p w14:paraId="42BC161F" w14:textId="77777777" w:rsidR="006A0A4C" w:rsidRPr="007C019C" w:rsidRDefault="006A0A4C" w:rsidP="006A0A4C">
            <w:pPr>
              <w:spacing w:after="60"/>
            </w:pPr>
          </w:p>
        </w:tc>
      </w:tr>
      <w:tr w:rsidR="006A0A4C" w:rsidRPr="007C019C" w14:paraId="039AC23C" w14:textId="77777777" w:rsidTr="00787026">
        <w:tc>
          <w:tcPr>
            <w:tcW w:w="3235" w:type="dxa"/>
            <w:shd w:val="clear" w:color="auto" w:fill="auto"/>
            <w:vAlign w:val="center"/>
          </w:tcPr>
          <w:p w14:paraId="37B22347" w14:textId="77777777" w:rsidR="006A0A4C" w:rsidRPr="00CC0E08" w:rsidRDefault="006A0A4C" w:rsidP="007870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>Lift – cycle tested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0035E8" w14:textId="77777777" w:rsidR="006A0A4C" w:rsidRPr="007C019C" w:rsidRDefault="00C12FFC" w:rsidP="00787026">
            <w:pPr>
              <w:spacing w:after="0"/>
              <w:jc w:val="center"/>
            </w:pPr>
            <w: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8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3"/>
          </w:p>
        </w:tc>
        <w:tc>
          <w:tcPr>
            <w:tcW w:w="720" w:type="dxa"/>
            <w:shd w:val="clear" w:color="auto" w:fill="auto"/>
            <w:vAlign w:val="center"/>
          </w:tcPr>
          <w:p w14:paraId="4B20DA53" w14:textId="77777777" w:rsidR="006A0A4C" w:rsidRPr="007C019C" w:rsidRDefault="006F16A8" w:rsidP="00787026">
            <w:pPr>
              <w:spacing w:after="0"/>
              <w:jc w:val="center"/>
            </w:pPr>
            <w: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14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4"/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46648236" w14:textId="77777777" w:rsidR="006A0A4C" w:rsidRPr="007C019C" w:rsidRDefault="006F16A8" w:rsidP="00787026">
            <w:pPr>
              <w:spacing w:after="0"/>
              <w:jc w:val="center"/>
            </w:pPr>
            <w: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15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5"/>
          </w:p>
        </w:tc>
        <w:tc>
          <w:tcPr>
            <w:tcW w:w="5310" w:type="dxa"/>
            <w:vMerge/>
            <w:shd w:val="clear" w:color="auto" w:fill="auto"/>
          </w:tcPr>
          <w:p w14:paraId="18E42637" w14:textId="77777777" w:rsidR="006A0A4C" w:rsidRPr="007C019C" w:rsidRDefault="006A0A4C" w:rsidP="006A0A4C">
            <w:pPr>
              <w:spacing w:after="60"/>
            </w:pPr>
          </w:p>
        </w:tc>
      </w:tr>
      <w:tr w:rsidR="006A0A4C" w:rsidRPr="007C019C" w14:paraId="2D8DFA47" w14:textId="77777777" w:rsidTr="00787026">
        <w:tc>
          <w:tcPr>
            <w:tcW w:w="3235" w:type="dxa"/>
            <w:shd w:val="clear" w:color="auto" w:fill="auto"/>
            <w:vAlign w:val="center"/>
          </w:tcPr>
          <w:p w14:paraId="631A1864" w14:textId="77777777" w:rsidR="006A0A4C" w:rsidRPr="00CC0E08" w:rsidRDefault="006A0A4C" w:rsidP="007870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>Lift – safety gate locks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268EB0" w14:textId="77777777" w:rsidR="006A0A4C" w:rsidRPr="007C019C" w:rsidRDefault="00C12FFC" w:rsidP="00787026">
            <w:pPr>
              <w:spacing w:after="0"/>
              <w:jc w:val="center"/>
            </w:pPr>
            <w: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8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6"/>
          </w:p>
        </w:tc>
        <w:tc>
          <w:tcPr>
            <w:tcW w:w="720" w:type="dxa"/>
            <w:shd w:val="clear" w:color="auto" w:fill="auto"/>
            <w:vAlign w:val="center"/>
          </w:tcPr>
          <w:p w14:paraId="113CF864" w14:textId="77777777" w:rsidR="006A0A4C" w:rsidRPr="007C019C" w:rsidRDefault="006F16A8" w:rsidP="00787026">
            <w:pPr>
              <w:spacing w:after="0"/>
              <w:jc w:val="center"/>
            </w:pPr>
            <w: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14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7"/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6B11D0F1" w14:textId="77777777" w:rsidR="006A0A4C" w:rsidRPr="007C019C" w:rsidRDefault="006F16A8" w:rsidP="00787026">
            <w:pPr>
              <w:spacing w:after="0"/>
              <w:jc w:val="center"/>
            </w:pPr>
            <w: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15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8"/>
          </w:p>
        </w:tc>
        <w:tc>
          <w:tcPr>
            <w:tcW w:w="5310" w:type="dxa"/>
            <w:vMerge/>
            <w:shd w:val="clear" w:color="auto" w:fill="auto"/>
          </w:tcPr>
          <w:p w14:paraId="2589ABBB" w14:textId="77777777" w:rsidR="006A0A4C" w:rsidRPr="007C019C" w:rsidRDefault="006A0A4C" w:rsidP="006A0A4C">
            <w:pPr>
              <w:spacing w:after="60"/>
            </w:pPr>
          </w:p>
        </w:tc>
      </w:tr>
      <w:tr w:rsidR="006A0A4C" w:rsidRPr="007C019C" w14:paraId="49B2C050" w14:textId="77777777" w:rsidTr="00787026">
        <w:tc>
          <w:tcPr>
            <w:tcW w:w="3235" w:type="dxa"/>
            <w:shd w:val="clear" w:color="auto" w:fill="auto"/>
            <w:vAlign w:val="center"/>
          </w:tcPr>
          <w:p w14:paraId="3AC74B5D" w14:textId="77777777" w:rsidR="006A0A4C" w:rsidRPr="00CC0E08" w:rsidRDefault="006A0A4C" w:rsidP="007870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>Lift – warning alarm audible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A2F2E6" w14:textId="77777777" w:rsidR="006A0A4C" w:rsidRPr="007C019C" w:rsidRDefault="00C12FFC" w:rsidP="00787026">
            <w:pPr>
              <w:spacing w:after="0"/>
              <w:jc w:val="center"/>
            </w:pPr>
            <w: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8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9"/>
          </w:p>
        </w:tc>
        <w:tc>
          <w:tcPr>
            <w:tcW w:w="720" w:type="dxa"/>
            <w:shd w:val="clear" w:color="auto" w:fill="auto"/>
            <w:vAlign w:val="center"/>
          </w:tcPr>
          <w:p w14:paraId="284D194E" w14:textId="77777777" w:rsidR="006A0A4C" w:rsidRPr="007C019C" w:rsidRDefault="006F16A8" w:rsidP="00787026">
            <w:pPr>
              <w:spacing w:after="0"/>
              <w:jc w:val="center"/>
            </w:pPr>
            <w: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14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50"/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30D07E35" w14:textId="77777777" w:rsidR="006A0A4C" w:rsidRPr="007C019C" w:rsidRDefault="006F16A8" w:rsidP="00787026">
            <w:pPr>
              <w:spacing w:after="0"/>
              <w:jc w:val="center"/>
            </w:pPr>
            <w: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15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51"/>
          </w:p>
        </w:tc>
        <w:tc>
          <w:tcPr>
            <w:tcW w:w="5310" w:type="dxa"/>
            <w:vMerge/>
            <w:shd w:val="clear" w:color="auto" w:fill="auto"/>
          </w:tcPr>
          <w:p w14:paraId="49868BEC" w14:textId="77777777" w:rsidR="006A0A4C" w:rsidRPr="007C019C" w:rsidRDefault="006A0A4C" w:rsidP="006A0A4C">
            <w:pPr>
              <w:spacing w:after="60"/>
            </w:pPr>
          </w:p>
        </w:tc>
      </w:tr>
      <w:tr w:rsidR="006A0A4C" w:rsidRPr="007C019C" w14:paraId="1189C0A1" w14:textId="77777777" w:rsidTr="00787026">
        <w:tc>
          <w:tcPr>
            <w:tcW w:w="3235" w:type="dxa"/>
            <w:shd w:val="clear" w:color="auto" w:fill="auto"/>
            <w:vAlign w:val="center"/>
          </w:tcPr>
          <w:p w14:paraId="6988A642" w14:textId="77777777" w:rsidR="006A0A4C" w:rsidRPr="00CC0E08" w:rsidRDefault="006A0A4C" w:rsidP="007870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>Lift – emergency lift handle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5F3314" w14:textId="77777777" w:rsidR="006A0A4C" w:rsidRPr="007C019C" w:rsidRDefault="00C12FFC" w:rsidP="00787026">
            <w:pPr>
              <w:spacing w:after="0"/>
              <w:jc w:val="center"/>
            </w:pPr>
            <w: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8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52"/>
          </w:p>
        </w:tc>
        <w:tc>
          <w:tcPr>
            <w:tcW w:w="720" w:type="dxa"/>
            <w:shd w:val="clear" w:color="auto" w:fill="auto"/>
            <w:vAlign w:val="center"/>
          </w:tcPr>
          <w:p w14:paraId="71375ED4" w14:textId="77777777" w:rsidR="006A0A4C" w:rsidRPr="007C019C" w:rsidRDefault="006F16A8" w:rsidP="00787026">
            <w:pPr>
              <w:spacing w:after="0"/>
              <w:jc w:val="center"/>
            </w:pPr>
            <w: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14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53"/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743DDFAD" w14:textId="77777777" w:rsidR="006A0A4C" w:rsidRPr="007C019C" w:rsidRDefault="006F16A8" w:rsidP="00787026">
            <w:pPr>
              <w:spacing w:after="0"/>
              <w:jc w:val="center"/>
            </w:pPr>
            <w: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heck15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54"/>
          </w:p>
        </w:tc>
        <w:tc>
          <w:tcPr>
            <w:tcW w:w="5310" w:type="dxa"/>
            <w:vMerge/>
            <w:shd w:val="clear" w:color="auto" w:fill="auto"/>
          </w:tcPr>
          <w:p w14:paraId="04BAE903" w14:textId="77777777" w:rsidR="006A0A4C" w:rsidRPr="007C019C" w:rsidRDefault="006A0A4C" w:rsidP="006A0A4C">
            <w:pPr>
              <w:spacing w:after="60"/>
            </w:pPr>
          </w:p>
        </w:tc>
      </w:tr>
      <w:tr w:rsidR="006A0A4C" w:rsidRPr="007C019C" w14:paraId="77797321" w14:textId="77777777" w:rsidTr="00787026">
        <w:tc>
          <w:tcPr>
            <w:tcW w:w="3235" w:type="dxa"/>
            <w:shd w:val="clear" w:color="auto" w:fill="auto"/>
            <w:vAlign w:val="center"/>
          </w:tcPr>
          <w:p w14:paraId="6CAF9E3A" w14:textId="77777777" w:rsidR="006A0A4C" w:rsidRPr="00CC0E08" w:rsidRDefault="006A0A4C" w:rsidP="007870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>Adequate # of wheelchair securement devices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560AB0" w14:textId="77777777" w:rsidR="006A0A4C" w:rsidRPr="007C019C" w:rsidRDefault="00C12FFC" w:rsidP="00787026">
            <w:pPr>
              <w:spacing w:after="0"/>
              <w:jc w:val="center"/>
            </w:pPr>
            <w: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8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55"/>
          </w:p>
        </w:tc>
        <w:tc>
          <w:tcPr>
            <w:tcW w:w="720" w:type="dxa"/>
            <w:shd w:val="clear" w:color="auto" w:fill="auto"/>
            <w:vAlign w:val="center"/>
          </w:tcPr>
          <w:p w14:paraId="07E4BFE8" w14:textId="77777777" w:rsidR="006A0A4C" w:rsidRPr="007C019C" w:rsidRDefault="006F16A8" w:rsidP="00787026">
            <w:pPr>
              <w:spacing w:after="0"/>
              <w:jc w:val="center"/>
            </w:pPr>
            <w: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14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56"/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6DA2E312" w14:textId="77777777" w:rsidR="006A0A4C" w:rsidRPr="007C019C" w:rsidRDefault="006F16A8" w:rsidP="00787026">
            <w:pPr>
              <w:spacing w:after="0"/>
              <w:jc w:val="center"/>
            </w:pPr>
            <w: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heck15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57"/>
          </w:p>
        </w:tc>
        <w:tc>
          <w:tcPr>
            <w:tcW w:w="5310" w:type="dxa"/>
            <w:vMerge/>
            <w:shd w:val="clear" w:color="auto" w:fill="auto"/>
          </w:tcPr>
          <w:p w14:paraId="1CEE27CC" w14:textId="77777777" w:rsidR="006A0A4C" w:rsidRPr="007C019C" w:rsidRDefault="006A0A4C" w:rsidP="006A0A4C">
            <w:pPr>
              <w:spacing w:after="60"/>
            </w:pPr>
          </w:p>
        </w:tc>
      </w:tr>
      <w:tr w:rsidR="006A0A4C" w:rsidRPr="007C019C" w14:paraId="60D86C25" w14:textId="77777777" w:rsidTr="00787026">
        <w:tc>
          <w:tcPr>
            <w:tcW w:w="3235" w:type="dxa"/>
            <w:shd w:val="clear" w:color="auto" w:fill="auto"/>
            <w:vAlign w:val="center"/>
          </w:tcPr>
          <w:p w14:paraId="0942B7C5" w14:textId="77777777" w:rsidR="006A0A4C" w:rsidRPr="00CC0E08" w:rsidRDefault="006A0A4C" w:rsidP="007870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>Condition of securement devices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90C0EE" w14:textId="77777777" w:rsidR="006A0A4C" w:rsidRPr="007C019C" w:rsidRDefault="00C12FFC" w:rsidP="00787026">
            <w:pPr>
              <w:spacing w:after="0"/>
              <w:jc w:val="center"/>
            </w:pPr>
            <w: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Check8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58"/>
          </w:p>
        </w:tc>
        <w:tc>
          <w:tcPr>
            <w:tcW w:w="720" w:type="dxa"/>
            <w:shd w:val="clear" w:color="auto" w:fill="auto"/>
            <w:vAlign w:val="center"/>
          </w:tcPr>
          <w:p w14:paraId="4F46456C" w14:textId="77777777" w:rsidR="006A0A4C" w:rsidRPr="007C019C" w:rsidRDefault="006F16A8" w:rsidP="00787026">
            <w:pPr>
              <w:spacing w:after="0"/>
              <w:jc w:val="center"/>
            </w:pPr>
            <w: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heck14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59"/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55E22DB4" w14:textId="77777777" w:rsidR="006A0A4C" w:rsidRPr="007C019C" w:rsidRDefault="006F16A8" w:rsidP="00787026">
            <w:pPr>
              <w:spacing w:after="0"/>
              <w:jc w:val="center"/>
            </w:pPr>
            <w: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heck15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0"/>
          </w:p>
        </w:tc>
        <w:tc>
          <w:tcPr>
            <w:tcW w:w="5310" w:type="dxa"/>
            <w:vMerge/>
            <w:shd w:val="clear" w:color="auto" w:fill="auto"/>
          </w:tcPr>
          <w:p w14:paraId="61003AB0" w14:textId="77777777" w:rsidR="006A0A4C" w:rsidRPr="007C019C" w:rsidRDefault="006A0A4C" w:rsidP="006A0A4C">
            <w:pPr>
              <w:spacing w:after="60"/>
            </w:pPr>
          </w:p>
        </w:tc>
      </w:tr>
      <w:tr w:rsidR="006A0A4C" w:rsidRPr="007C019C" w14:paraId="03EB618F" w14:textId="77777777" w:rsidTr="00787026">
        <w:tc>
          <w:tcPr>
            <w:tcW w:w="3235" w:type="dxa"/>
            <w:shd w:val="clear" w:color="auto" w:fill="auto"/>
            <w:vAlign w:val="center"/>
          </w:tcPr>
          <w:p w14:paraId="69B9AB18" w14:textId="77777777" w:rsidR="006A0A4C" w:rsidRPr="00CC0E08" w:rsidRDefault="006A0A4C" w:rsidP="007870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>Adequate # of wheelchair passenger restraints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E5A7E4" w14:textId="77777777" w:rsidR="006A0A4C" w:rsidRPr="007C019C" w:rsidRDefault="00C12FFC" w:rsidP="00787026">
            <w:pPr>
              <w:spacing w:after="0"/>
              <w:jc w:val="center"/>
            </w:pPr>
            <w: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9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1"/>
          </w:p>
        </w:tc>
        <w:tc>
          <w:tcPr>
            <w:tcW w:w="720" w:type="dxa"/>
            <w:shd w:val="clear" w:color="auto" w:fill="auto"/>
            <w:vAlign w:val="center"/>
          </w:tcPr>
          <w:p w14:paraId="0F668616" w14:textId="77777777" w:rsidR="006A0A4C" w:rsidRPr="007C019C" w:rsidRDefault="006F16A8" w:rsidP="00787026">
            <w:pPr>
              <w:spacing w:after="0"/>
              <w:jc w:val="center"/>
            </w:pPr>
            <w: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2" w:name="Check14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2"/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6B32AC91" w14:textId="77777777" w:rsidR="006A0A4C" w:rsidRPr="007C019C" w:rsidRDefault="006F16A8" w:rsidP="00787026">
            <w:pPr>
              <w:spacing w:after="0"/>
              <w:jc w:val="center"/>
            </w:pPr>
            <w: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3" w:name="Check16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3"/>
          </w:p>
        </w:tc>
        <w:tc>
          <w:tcPr>
            <w:tcW w:w="5310" w:type="dxa"/>
            <w:vMerge/>
            <w:shd w:val="clear" w:color="auto" w:fill="auto"/>
          </w:tcPr>
          <w:p w14:paraId="121327D2" w14:textId="77777777" w:rsidR="006A0A4C" w:rsidRPr="007C019C" w:rsidRDefault="006A0A4C" w:rsidP="006A0A4C">
            <w:pPr>
              <w:spacing w:after="60"/>
            </w:pPr>
          </w:p>
        </w:tc>
      </w:tr>
      <w:tr w:rsidR="006A0A4C" w:rsidRPr="007C019C" w14:paraId="471A27D5" w14:textId="77777777" w:rsidTr="00787026">
        <w:tc>
          <w:tcPr>
            <w:tcW w:w="3235" w:type="dxa"/>
            <w:shd w:val="clear" w:color="auto" w:fill="auto"/>
            <w:vAlign w:val="center"/>
          </w:tcPr>
          <w:p w14:paraId="780A5C40" w14:textId="77777777" w:rsidR="006A0A4C" w:rsidRPr="00CC0E08" w:rsidRDefault="006A0A4C" w:rsidP="007870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>Condition of passenger restraints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81F105" w14:textId="77777777" w:rsidR="006A0A4C" w:rsidRPr="007C019C" w:rsidRDefault="00C12FFC" w:rsidP="00787026">
            <w:pPr>
              <w:spacing w:after="0"/>
              <w:jc w:val="center"/>
            </w:pPr>
            <w: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4" w:name="Check9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4"/>
          </w:p>
        </w:tc>
        <w:tc>
          <w:tcPr>
            <w:tcW w:w="720" w:type="dxa"/>
            <w:shd w:val="clear" w:color="auto" w:fill="auto"/>
            <w:vAlign w:val="center"/>
          </w:tcPr>
          <w:p w14:paraId="54082AB3" w14:textId="77777777" w:rsidR="006A0A4C" w:rsidRPr="007C019C" w:rsidRDefault="006F16A8" w:rsidP="00787026">
            <w:pPr>
              <w:spacing w:after="0"/>
              <w:jc w:val="center"/>
            </w:pPr>
            <w: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5" w:name="Check15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5"/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585B05B8" w14:textId="77777777" w:rsidR="006A0A4C" w:rsidRPr="007C019C" w:rsidRDefault="006F16A8" w:rsidP="00787026">
            <w:pPr>
              <w:spacing w:after="0"/>
              <w:jc w:val="center"/>
            </w:pPr>
            <w: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6" w:name="Check16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6"/>
          </w:p>
        </w:tc>
        <w:tc>
          <w:tcPr>
            <w:tcW w:w="5310" w:type="dxa"/>
            <w:vMerge/>
            <w:shd w:val="clear" w:color="auto" w:fill="auto"/>
          </w:tcPr>
          <w:p w14:paraId="36F744E0" w14:textId="77777777" w:rsidR="006A0A4C" w:rsidRPr="007C019C" w:rsidRDefault="006A0A4C" w:rsidP="006A0A4C">
            <w:pPr>
              <w:spacing w:after="60"/>
            </w:pPr>
          </w:p>
        </w:tc>
      </w:tr>
      <w:tr w:rsidR="006A0A4C" w:rsidRPr="007C019C" w14:paraId="2CA7D61F" w14:textId="77777777" w:rsidTr="00787026">
        <w:tc>
          <w:tcPr>
            <w:tcW w:w="3235" w:type="dxa"/>
            <w:shd w:val="clear" w:color="auto" w:fill="auto"/>
            <w:vAlign w:val="center"/>
          </w:tcPr>
          <w:p w14:paraId="5176E3C7" w14:textId="77777777" w:rsidR="006A0A4C" w:rsidRPr="00CC0E08" w:rsidRDefault="006A0A4C" w:rsidP="007870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E08">
              <w:rPr>
                <w:rFonts w:ascii="Arial" w:hAnsi="Arial" w:cs="Arial"/>
                <w:sz w:val="20"/>
                <w:szCs w:val="20"/>
              </w:rPr>
              <w:t>Floor tracks clear/ good condition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0D3B7C" w14:textId="77777777" w:rsidR="006A0A4C" w:rsidRPr="007C019C" w:rsidRDefault="00C12FFC" w:rsidP="00787026">
            <w:pPr>
              <w:spacing w:after="0"/>
              <w:jc w:val="center"/>
            </w:pPr>
            <w: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7" w:name="Check9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7"/>
          </w:p>
        </w:tc>
        <w:tc>
          <w:tcPr>
            <w:tcW w:w="720" w:type="dxa"/>
            <w:shd w:val="clear" w:color="auto" w:fill="auto"/>
            <w:vAlign w:val="center"/>
          </w:tcPr>
          <w:p w14:paraId="6BAFD6FD" w14:textId="77777777" w:rsidR="006A0A4C" w:rsidRPr="007C019C" w:rsidRDefault="006F16A8" w:rsidP="00787026">
            <w:pPr>
              <w:spacing w:after="0"/>
              <w:jc w:val="center"/>
            </w:pPr>
            <w: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8" w:name="Check15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8"/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53D7AB09" w14:textId="77777777" w:rsidR="006A0A4C" w:rsidRPr="007C019C" w:rsidRDefault="006F16A8" w:rsidP="00787026">
            <w:pPr>
              <w:spacing w:after="0"/>
              <w:jc w:val="center"/>
            </w:pPr>
            <w: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9" w:name="Check16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9"/>
          </w:p>
        </w:tc>
        <w:tc>
          <w:tcPr>
            <w:tcW w:w="5310" w:type="dxa"/>
            <w:vMerge/>
            <w:shd w:val="clear" w:color="auto" w:fill="auto"/>
          </w:tcPr>
          <w:p w14:paraId="13C94D51" w14:textId="77777777" w:rsidR="006A0A4C" w:rsidRPr="007C019C" w:rsidRDefault="006A0A4C" w:rsidP="006A0A4C">
            <w:pPr>
              <w:spacing w:after="60"/>
            </w:pPr>
          </w:p>
        </w:tc>
      </w:tr>
      <w:tr w:rsidR="006A0A4C" w:rsidRPr="007C019C" w14:paraId="1103C3F2" w14:textId="77777777" w:rsidTr="00FD3566">
        <w:trPr>
          <w:trHeight w:val="287"/>
        </w:trPr>
        <w:tc>
          <w:tcPr>
            <w:tcW w:w="11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DCE37DB" w14:textId="77777777" w:rsidR="006A0A4C" w:rsidRPr="00CC0E08" w:rsidRDefault="006A0A4C" w:rsidP="006A0A4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41A92C" w14:textId="77777777" w:rsidR="006A0A4C" w:rsidRPr="00CC0E08" w:rsidRDefault="006A0A4C" w:rsidP="006A0A4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CC0E08">
              <w:rPr>
                <w:rFonts w:ascii="Arial" w:hAnsi="Arial" w:cs="Arial"/>
                <w:b/>
                <w:sz w:val="20"/>
                <w:szCs w:val="20"/>
              </w:rPr>
              <w:t>Driver Signature:</w:t>
            </w:r>
            <w:r w:rsidRPr="00CC0E08">
              <w:rPr>
                <w:rFonts w:ascii="Arial" w:hAnsi="Arial" w:cs="Arial"/>
                <w:sz w:val="20"/>
                <w:szCs w:val="20"/>
              </w:rPr>
              <w:t xml:space="preserve"> _____________________________________________________ </w:t>
            </w:r>
            <w:r w:rsidRPr="00CC0E08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CC0E08">
              <w:rPr>
                <w:rFonts w:ascii="Arial" w:hAnsi="Arial" w:cs="Arial"/>
                <w:sz w:val="20"/>
                <w:szCs w:val="20"/>
              </w:rPr>
              <w:t xml:space="preserve"> _______________</w:t>
            </w:r>
          </w:p>
        </w:tc>
      </w:tr>
      <w:tr w:rsidR="006A0A4C" w:rsidRPr="007C019C" w14:paraId="4C7F39E6" w14:textId="77777777" w:rsidTr="004A6B6C">
        <w:trPr>
          <w:trHeight w:val="1322"/>
        </w:trPr>
        <w:tc>
          <w:tcPr>
            <w:tcW w:w="5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880CEEA" w14:textId="77777777" w:rsidR="006A0A4C" w:rsidRPr="00CC0E08" w:rsidRDefault="006A0A4C" w:rsidP="006A0A4C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CC0E08">
              <w:rPr>
                <w:rFonts w:ascii="Arial" w:hAnsi="Arial" w:cs="Arial"/>
                <w:b/>
                <w:sz w:val="24"/>
                <w:szCs w:val="24"/>
              </w:rPr>
              <w:t>Repair assessment</w:t>
            </w:r>
          </w:p>
          <w:p w14:paraId="608EC318" w14:textId="06D7FD9E" w:rsidR="006A0A4C" w:rsidRPr="00CC0E08" w:rsidRDefault="00C80E44" w:rsidP="006A0A4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C0E0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0" w:name="Check55"/>
            <w:r w:rsidRPr="00CC0E0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b/>
                <w:sz w:val="20"/>
                <w:szCs w:val="20"/>
              </w:rPr>
            </w:r>
            <w:r w:rsidRPr="00CC0E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70"/>
            <w:r w:rsidR="006A0A4C" w:rsidRPr="00CC0E08">
              <w:rPr>
                <w:rFonts w:ascii="Arial" w:hAnsi="Arial" w:cs="Arial"/>
                <w:b/>
                <w:sz w:val="20"/>
                <w:szCs w:val="20"/>
              </w:rPr>
              <w:t xml:space="preserve"> Repairs made and vehicle is safe to operate     </w:t>
            </w:r>
          </w:p>
          <w:p w14:paraId="5FDF529F" w14:textId="743ADC9B" w:rsidR="006A0A4C" w:rsidRPr="00CC0E08" w:rsidRDefault="00C80E44" w:rsidP="006A0A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0E0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1" w:name="Check56"/>
            <w:r w:rsidRPr="00CC0E0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b/>
                <w:sz w:val="20"/>
                <w:szCs w:val="20"/>
              </w:rPr>
            </w:r>
            <w:r w:rsidRPr="00CC0E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71"/>
            <w:r w:rsidR="006A0A4C" w:rsidRPr="00CC0E08">
              <w:rPr>
                <w:rFonts w:ascii="Arial" w:hAnsi="Arial" w:cs="Arial"/>
                <w:b/>
                <w:sz w:val="20"/>
                <w:szCs w:val="20"/>
              </w:rPr>
              <w:t xml:space="preserve"> Repairs </w:t>
            </w:r>
            <w:proofErr w:type="gramStart"/>
            <w:r w:rsidR="006A0A4C" w:rsidRPr="00CC0E08">
              <w:rPr>
                <w:rFonts w:ascii="Arial" w:hAnsi="Arial" w:cs="Arial"/>
                <w:b/>
                <w:sz w:val="20"/>
                <w:szCs w:val="20"/>
              </w:rPr>
              <w:t>needed,</w:t>
            </w:r>
            <w:proofErr w:type="gramEnd"/>
            <w:r w:rsidR="006A0A4C" w:rsidRPr="00CC0E08">
              <w:rPr>
                <w:rFonts w:ascii="Arial" w:hAnsi="Arial" w:cs="Arial"/>
                <w:b/>
                <w:sz w:val="20"/>
                <w:szCs w:val="20"/>
              </w:rPr>
              <w:t xml:space="preserve"> vehicle is safe to operate  </w:t>
            </w:r>
          </w:p>
          <w:p w14:paraId="157194FA" w14:textId="32ECDCE3" w:rsidR="006A0A4C" w:rsidRPr="007C019C" w:rsidRDefault="00C80E44" w:rsidP="006A0A4C">
            <w:r w:rsidRPr="00CC0E0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Check57"/>
            <w:r w:rsidRPr="00CC0E0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CC0E08">
              <w:rPr>
                <w:rFonts w:ascii="Arial" w:hAnsi="Arial" w:cs="Arial"/>
                <w:b/>
                <w:sz w:val="20"/>
                <w:szCs w:val="20"/>
              </w:rPr>
            </w:r>
            <w:r w:rsidRPr="00CC0E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0E0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72"/>
            <w:r w:rsidR="006A0A4C" w:rsidRPr="00CC0E08">
              <w:rPr>
                <w:rFonts w:ascii="Arial" w:hAnsi="Arial" w:cs="Arial"/>
                <w:b/>
                <w:sz w:val="20"/>
                <w:szCs w:val="20"/>
              </w:rPr>
              <w:t xml:space="preserve"> Repairs </w:t>
            </w:r>
            <w:proofErr w:type="gramStart"/>
            <w:r w:rsidR="006A0A4C" w:rsidRPr="00CC0E08">
              <w:rPr>
                <w:rFonts w:ascii="Arial" w:hAnsi="Arial" w:cs="Arial"/>
                <w:b/>
                <w:sz w:val="20"/>
                <w:szCs w:val="20"/>
              </w:rPr>
              <w:t>needed,</w:t>
            </w:r>
            <w:proofErr w:type="gramEnd"/>
            <w:r w:rsidR="006A0A4C" w:rsidRPr="00CC0E08">
              <w:rPr>
                <w:rFonts w:ascii="Arial" w:hAnsi="Arial" w:cs="Arial"/>
                <w:b/>
                <w:sz w:val="20"/>
                <w:szCs w:val="20"/>
              </w:rPr>
              <w:t xml:space="preserve"> vehicle is </w:t>
            </w:r>
            <w:r w:rsidR="006A0A4C" w:rsidRPr="00CC0E08">
              <w:rPr>
                <w:rFonts w:ascii="Arial" w:hAnsi="Arial" w:cs="Arial"/>
                <w:b/>
                <w:sz w:val="20"/>
                <w:szCs w:val="20"/>
                <w:u w:val="single"/>
              </w:rPr>
              <w:t>not safe</w:t>
            </w:r>
            <w:r w:rsidR="006A0A4C" w:rsidRPr="00CC0E08">
              <w:rPr>
                <w:rFonts w:ascii="Arial" w:hAnsi="Arial" w:cs="Arial"/>
                <w:b/>
                <w:sz w:val="20"/>
                <w:szCs w:val="20"/>
              </w:rPr>
              <w:t xml:space="preserve"> to operate  </w:t>
            </w:r>
            <w:r w:rsidR="006A0A4C" w:rsidRPr="00CC0E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6CEDEC" w14:textId="77777777" w:rsidR="006A0A4C" w:rsidRDefault="006A0A4C" w:rsidP="006A0A4C">
            <w:pPr>
              <w:rPr>
                <w:b/>
              </w:rPr>
            </w:pPr>
          </w:p>
          <w:p w14:paraId="0AF04BEE" w14:textId="77777777" w:rsidR="006A0A4C" w:rsidRPr="00CC0E08" w:rsidRDefault="006A0A4C" w:rsidP="006A0A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0E08">
              <w:rPr>
                <w:rFonts w:ascii="Arial" w:hAnsi="Arial" w:cs="Arial"/>
                <w:b/>
                <w:sz w:val="20"/>
                <w:szCs w:val="20"/>
              </w:rPr>
              <w:t>Manager/technician:</w:t>
            </w:r>
            <w:r w:rsidR="009925C1" w:rsidRPr="00CC0E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80E44" w:rsidRPr="00CC0E0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3" w:name="Text11"/>
            <w:r w:rsidR="00C80E44" w:rsidRPr="00CC0E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C80E44" w:rsidRPr="00CC0E08">
              <w:rPr>
                <w:rFonts w:ascii="Arial" w:hAnsi="Arial" w:cs="Arial"/>
                <w:b/>
                <w:sz w:val="20"/>
                <w:szCs w:val="20"/>
              </w:rPr>
            </w:r>
            <w:r w:rsidR="00C80E44" w:rsidRPr="00CC0E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80E44" w:rsidRPr="00CC0E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80E44" w:rsidRPr="00CC0E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80E44" w:rsidRPr="00CC0E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80E44" w:rsidRPr="00CC0E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80E44" w:rsidRPr="00CC0E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80E44" w:rsidRPr="00CC0E0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73"/>
          </w:p>
          <w:p w14:paraId="3F9DB118" w14:textId="77777777" w:rsidR="006A0A4C" w:rsidRPr="00CC0E08" w:rsidRDefault="006A0A4C" w:rsidP="006A0A4C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  <w:p w14:paraId="1F9FB213" w14:textId="77777777" w:rsidR="006A0A4C" w:rsidRPr="007C019C" w:rsidRDefault="006A0A4C" w:rsidP="006A0A4C">
            <w:pPr>
              <w:spacing w:line="360" w:lineRule="auto"/>
            </w:pPr>
            <w:r w:rsidRPr="00CC0E08">
              <w:rPr>
                <w:rFonts w:ascii="Arial" w:hAnsi="Arial" w:cs="Arial"/>
                <w:b/>
                <w:sz w:val="20"/>
                <w:szCs w:val="20"/>
              </w:rPr>
              <w:t xml:space="preserve">Date: </w:t>
            </w:r>
            <w:r w:rsidR="00C80E44" w:rsidRPr="00CC0E0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4" w:name="Text12"/>
            <w:r w:rsidR="00C80E44" w:rsidRPr="00CC0E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C80E44" w:rsidRPr="00CC0E08">
              <w:rPr>
                <w:rFonts w:ascii="Arial" w:hAnsi="Arial" w:cs="Arial"/>
                <w:b/>
                <w:sz w:val="20"/>
                <w:szCs w:val="20"/>
              </w:rPr>
            </w:r>
            <w:r w:rsidR="00C80E44" w:rsidRPr="00CC0E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80E44" w:rsidRPr="00CC0E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80E44" w:rsidRPr="00CC0E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80E44" w:rsidRPr="00CC0E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80E44" w:rsidRPr="00CC0E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80E44" w:rsidRPr="00CC0E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80E44" w:rsidRPr="00CC0E0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74"/>
          </w:p>
        </w:tc>
      </w:tr>
      <w:tr w:rsidR="006A0A4C" w:rsidRPr="007C019C" w14:paraId="301ACD07" w14:textId="77777777" w:rsidTr="004A6B6C">
        <w:trPr>
          <w:trHeight w:val="710"/>
        </w:trPr>
        <w:tc>
          <w:tcPr>
            <w:tcW w:w="57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DD12D5" w14:textId="77777777" w:rsidR="006A0A4C" w:rsidRPr="00CC0E08" w:rsidRDefault="006A0A4C" w:rsidP="006A0A4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C0E08">
              <w:rPr>
                <w:rFonts w:ascii="Arial" w:hAnsi="Arial" w:cs="Arial"/>
                <w:b/>
                <w:sz w:val="20"/>
                <w:szCs w:val="20"/>
              </w:rPr>
              <w:t>Repair Comments:</w:t>
            </w:r>
            <w:r w:rsidR="00C80E44" w:rsidRPr="00CC0E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80E44" w:rsidRPr="00CC0E0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5" w:name="Text13"/>
            <w:r w:rsidR="00C80E44" w:rsidRPr="00CC0E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C80E44" w:rsidRPr="00CC0E08">
              <w:rPr>
                <w:rFonts w:ascii="Arial" w:hAnsi="Arial" w:cs="Arial"/>
                <w:b/>
                <w:sz w:val="20"/>
                <w:szCs w:val="20"/>
              </w:rPr>
            </w:r>
            <w:r w:rsidR="00C80E44" w:rsidRPr="00CC0E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80E44" w:rsidRPr="00CC0E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80E44" w:rsidRPr="00CC0E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80E44" w:rsidRPr="00CC0E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80E44" w:rsidRPr="00CC0E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80E44" w:rsidRPr="00CC0E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80E44" w:rsidRPr="00CC0E0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75"/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284CE6" w14:textId="77777777" w:rsidR="006A0A4C" w:rsidRDefault="006A0A4C" w:rsidP="006A0A4C">
            <w:pPr>
              <w:rPr>
                <w:b/>
              </w:rPr>
            </w:pPr>
          </w:p>
        </w:tc>
      </w:tr>
    </w:tbl>
    <w:p w14:paraId="0F38453C" w14:textId="77777777" w:rsidR="005139FD" w:rsidRPr="00E553BA" w:rsidRDefault="005139FD" w:rsidP="00720B77"/>
    <w:sectPr w:rsidR="005139FD" w:rsidRPr="00E553BA" w:rsidSect="00182FC9">
      <w:headerReference w:type="default" r:id="rId11"/>
      <w:footerReference w:type="default" r:id="rId12"/>
      <w:footerReference w:type="first" r:id="rId13"/>
      <w:type w:val="continuous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402FC" w14:textId="77777777" w:rsidR="00F8348D" w:rsidRDefault="00F8348D" w:rsidP="00EC16F1">
      <w:pPr>
        <w:spacing w:after="0" w:line="240" w:lineRule="auto"/>
      </w:pPr>
      <w:r>
        <w:separator/>
      </w:r>
    </w:p>
  </w:endnote>
  <w:endnote w:type="continuationSeparator" w:id="0">
    <w:p w14:paraId="4FAC9381" w14:textId="77777777" w:rsidR="00F8348D" w:rsidRDefault="00F8348D" w:rsidP="00EC1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723B7" w14:textId="77777777" w:rsidR="00FE21BA" w:rsidRDefault="00FE21BA">
    <w:pPr>
      <w:pStyle w:val="Footer"/>
      <w:pBdr>
        <w:top w:val="single" w:sz="4" w:space="1" w:color="D9D9D9" w:themeColor="background1" w:themeShade="D9"/>
      </w:pBd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7ED88" w14:textId="77777777" w:rsidR="00AB2746" w:rsidRDefault="00A15FD8" w:rsidP="00AB2746">
    <w:pPr>
      <w:pStyle w:val="Footer"/>
      <w:pBdr>
        <w:top w:val="single" w:sz="4" w:space="1" w:color="D9D9D9" w:themeColor="background1" w:themeShade="D9"/>
      </w:pBdr>
    </w:pPr>
    <w:r w:rsidRPr="009B57D9">
      <w:rPr>
        <w:sz w:val="16"/>
        <w:szCs w:val="16"/>
      </w:rPr>
      <w:t>Nationwide, Nationwide N and Eagle, and Nationwide is on your side are service marks of Nationwide Mutual Insurance Company. © 2020 Nationwide.</w:t>
    </w:r>
  </w:p>
  <w:p w14:paraId="54604808" w14:textId="77777777" w:rsidR="00A15FD8" w:rsidRPr="009B57D9" w:rsidRDefault="00A15FD8" w:rsidP="00A15FD8">
    <w:pPr>
      <w:pStyle w:val="Footer"/>
      <w:rPr>
        <w:sz w:val="16"/>
        <w:szCs w:val="16"/>
      </w:rPr>
    </w:pPr>
  </w:p>
  <w:p w14:paraId="0CB83BA4" w14:textId="77777777" w:rsidR="00A15FD8" w:rsidRDefault="00A15F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26EFB" w14:textId="77777777" w:rsidR="00F8348D" w:rsidRDefault="00F8348D" w:rsidP="00EC16F1">
      <w:pPr>
        <w:spacing w:after="0" w:line="240" w:lineRule="auto"/>
      </w:pPr>
      <w:r>
        <w:separator/>
      </w:r>
    </w:p>
  </w:footnote>
  <w:footnote w:type="continuationSeparator" w:id="0">
    <w:p w14:paraId="7FB4FFEC" w14:textId="77777777" w:rsidR="00F8348D" w:rsidRDefault="00F8348D" w:rsidP="00EC1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CF041" w14:textId="77777777" w:rsidR="00FE21BA" w:rsidRDefault="00FE21BA">
    <w:pPr>
      <w:pStyle w:val="Heade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D54DFD" wp14:editId="611D9D94">
              <wp:simplePos x="0" y="0"/>
              <wp:positionH relativeFrom="page">
                <wp:align>left</wp:align>
              </wp:positionH>
              <wp:positionV relativeFrom="paragraph">
                <wp:posOffset>-459843</wp:posOffset>
              </wp:positionV>
              <wp:extent cx="7772400" cy="365760"/>
              <wp:effectExtent l="0" t="0" r="19050" b="1524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365760"/>
                      </a:xfrm>
                      <a:prstGeom prst="rect">
                        <a:avLst/>
                      </a:prstGeom>
                      <a:solidFill>
                        <a:srgbClr val="1657A4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4828B5" id="Rectangle 2" o:spid="_x0000_s1026" style="position:absolute;margin-left:0;margin-top:-36.2pt;width:612pt;height:28.8pt;z-index: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" fillcolor="#1657a4" strokecolor="#1f3763 [1604]" strokeweight="1pt">
              <w10:wrap anchorx="page"/>
            </v:rect>
          </w:pict>
        </mc:Fallback>
      </mc:AlternateContent>
    </w:r>
    <w:r w:rsidRPr="001A066B">
      <w:rPr>
        <w:b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774A5"/>
    <w:multiLevelType w:val="hybridMultilevel"/>
    <w:tmpl w:val="3C2E2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965B4"/>
    <w:multiLevelType w:val="hybridMultilevel"/>
    <w:tmpl w:val="DE4C8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97418"/>
    <w:multiLevelType w:val="hybridMultilevel"/>
    <w:tmpl w:val="4DDED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A57FE1"/>
    <w:multiLevelType w:val="hybridMultilevel"/>
    <w:tmpl w:val="A56E12F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B706066"/>
    <w:multiLevelType w:val="hybridMultilevel"/>
    <w:tmpl w:val="ED94C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F6570"/>
    <w:multiLevelType w:val="hybridMultilevel"/>
    <w:tmpl w:val="A198AD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CDD772D"/>
    <w:multiLevelType w:val="hybridMultilevel"/>
    <w:tmpl w:val="7CBE06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67566"/>
    <w:multiLevelType w:val="hybridMultilevel"/>
    <w:tmpl w:val="21980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22FA9"/>
    <w:multiLevelType w:val="hybridMultilevel"/>
    <w:tmpl w:val="28FA4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96181"/>
    <w:multiLevelType w:val="hybridMultilevel"/>
    <w:tmpl w:val="AFF87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F2315"/>
    <w:multiLevelType w:val="hybridMultilevel"/>
    <w:tmpl w:val="C7C67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EF7EE1"/>
    <w:multiLevelType w:val="hybridMultilevel"/>
    <w:tmpl w:val="B4F6E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46B3D"/>
    <w:multiLevelType w:val="hybridMultilevel"/>
    <w:tmpl w:val="897AB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9407F"/>
    <w:multiLevelType w:val="hybridMultilevel"/>
    <w:tmpl w:val="107CE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639C"/>
    <w:multiLevelType w:val="hybridMultilevel"/>
    <w:tmpl w:val="45B2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60EDA"/>
    <w:multiLevelType w:val="hybridMultilevel"/>
    <w:tmpl w:val="FAA65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15700"/>
    <w:multiLevelType w:val="hybridMultilevel"/>
    <w:tmpl w:val="DFFC4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F0166"/>
    <w:multiLevelType w:val="hybridMultilevel"/>
    <w:tmpl w:val="1A4643E4"/>
    <w:lvl w:ilvl="0" w:tplc="0896B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25070"/>
    <w:multiLevelType w:val="hybridMultilevel"/>
    <w:tmpl w:val="2F9CE9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8564D"/>
    <w:multiLevelType w:val="hybridMultilevel"/>
    <w:tmpl w:val="16BC9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8038A"/>
    <w:multiLevelType w:val="hybridMultilevel"/>
    <w:tmpl w:val="5DE48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F2566"/>
    <w:multiLevelType w:val="hybridMultilevel"/>
    <w:tmpl w:val="1AE2A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96FDB"/>
    <w:multiLevelType w:val="hybridMultilevel"/>
    <w:tmpl w:val="D47C1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E5C08"/>
    <w:multiLevelType w:val="hybridMultilevel"/>
    <w:tmpl w:val="ADDC786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 w15:restartNumberingAfterBreak="0">
    <w:nsid w:val="4CA630FD"/>
    <w:multiLevelType w:val="hybridMultilevel"/>
    <w:tmpl w:val="2AF45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276CD8"/>
    <w:multiLevelType w:val="hybridMultilevel"/>
    <w:tmpl w:val="E8523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756D8"/>
    <w:multiLevelType w:val="hybridMultilevel"/>
    <w:tmpl w:val="88E2B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57C00"/>
    <w:multiLevelType w:val="hybridMultilevel"/>
    <w:tmpl w:val="A54E4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1428E"/>
    <w:multiLevelType w:val="hybridMultilevel"/>
    <w:tmpl w:val="8624B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A7410D"/>
    <w:multiLevelType w:val="hybridMultilevel"/>
    <w:tmpl w:val="B9DCB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967C63"/>
    <w:multiLevelType w:val="hybridMultilevel"/>
    <w:tmpl w:val="570E4C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4F1734"/>
    <w:multiLevelType w:val="hybridMultilevel"/>
    <w:tmpl w:val="C2D4C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55C27"/>
    <w:multiLevelType w:val="hybridMultilevel"/>
    <w:tmpl w:val="3E4411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0F4232"/>
    <w:multiLevelType w:val="hybridMultilevel"/>
    <w:tmpl w:val="8A7C1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950EF"/>
    <w:multiLevelType w:val="hybridMultilevel"/>
    <w:tmpl w:val="2AC88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D0174A"/>
    <w:multiLevelType w:val="hybridMultilevel"/>
    <w:tmpl w:val="4ED6D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1829D4"/>
    <w:multiLevelType w:val="hybridMultilevel"/>
    <w:tmpl w:val="CD8C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DB6EDC"/>
    <w:multiLevelType w:val="hybridMultilevel"/>
    <w:tmpl w:val="21D8C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DE3878"/>
    <w:multiLevelType w:val="hybridMultilevel"/>
    <w:tmpl w:val="369ED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C2AE0"/>
    <w:multiLevelType w:val="hybridMultilevel"/>
    <w:tmpl w:val="08367F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FCC7CDD"/>
    <w:multiLevelType w:val="hybridMultilevel"/>
    <w:tmpl w:val="0046C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453244">
    <w:abstractNumId w:val="10"/>
  </w:num>
  <w:num w:numId="2" w16cid:durableId="970666763">
    <w:abstractNumId w:val="20"/>
  </w:num>
  <w:num w:numId="3" w16cid:durableId="1717776264">
    <w:abstractNumId w:val="38"/>
  </w:num>
  <w:num w:numId="4" w16cid:durableId="53167861">
    <w:abstractNumId w:val="17"/>
  </w:num>
  <w:num w:numId="5" w16cid:durableId="58555940">
    <w:abstractNumId w:val="36"/>
  </w:num>
  <w:num w:numId="6" w16cid:durableId="181936932">
    <w:abstractNumId w:val="16"/>
  </w:num>
  <w:num w:numId="7" w16cid:durableId="1006009649">
    <w:abstractNumId w:val="33"/>
  </w:num>
  <w:num w:numId="8" w16cid:durableId="1615363471">
    <w:abstractNumId w:val="12"/>
  </w:num>
  <w:num w:numId="9" w16cid:durableId="1266230036">
    <w:abstractNumId w:val="31"/>
  </w:num>
  <w:num w:numId="10" w16cid:durableId="644503793">
    <w:abstractNumId w:val="9"/>
  </w:num>
  <w:num w:numId="11" w16cid:durableId="687684341">
    <w:abstractNumId w:val="3"/>
  </w:num>
  <w:num w:numId="12" w16cid:durableId="481193181">
    <w:abstractNumId w:val="2"/>
  </w:num>
  <w:num w:numId="13" w16cid:durableId="41904376">
    <w:abstractNumId w:val="13"/>
  </w:num>
  <w:num w:numId="14" w16cid:durableId="2119328004">
    <w:abstractNumId w:val="22"/>
  </w:num>
  <w:num w:numId="15" w16cid:durableId="367031018">
    <w:abstractNumId w:val="14"/>
  </w:num>
  <w:num w:numId="16" w16cid:durableId="1424106720">
    <w:abstractNumId w:val="27"/>
  </w:num>
  <w:num w:numId="17" w16cid:durableId="366221137">
    <w:abstractNumId w:val="23"/>
  </w:num>
  <w:num w:numId="18" w16cid:durableId="154758894">
    <w:abstractNumId w:val="34"/>
  </w:num>
  <w:num w:numId="19" w16cid:durableId="751007332">
    <w:abstractNumId w:val="4"/>
  </w:num>
  <w:num w:numId="20" w16cid:durableId="135494968">
    <w:abstractNumId w:val="24"/>
  </w:num>
  <w:num w:numId="21" w16cid:durableId="1602763501">
    <w:abstractNumId w:val="37"/>
  </w:num>
  <w:num w:numId="22" w16cid:durableId="1189566245">
    <w:abstractNumId w:val="19"/>
  </w:num>
  <w:num w:numId="23" w16cid:durableId="765422739">
    <w:abstractNumId w:val="11"/>
  </w:num>
  <w:num w:numId="24" w16cid:durableId="1625964572">
    <w:abstractNumId w:val="30"/>
  </w:num>
  <w:num w:numId="25" w16cid:durableId="1066029801">
    <w:abstractNumId w:val="8"/>
  </w:num>
  <w:num w:numId="26" w16cid:durableId="592738372">
    <w:abstractNumId w:val="21"/>
  </w:num>
  <w:num w:numId="27" w16cid:durableId="2068843880">
    <w:abstractNumId w:val="25"/>
  </w:num>
  <w:num w:numId="28" w16cid:durableId="161942720">
    <w:abstractNumId w:val="0"/>
  </w:num>
  <w:num w:numId="29" w16cid:durableId="1822186158">
    <w:abstractNumId w:val="15"/>
  </w:num>
  <w:num w:numId="30" w16cid:durableId="1087338668">
    <w:abstractNumId w:val="28"/>
  </w:num>
  <w:num w:numId="31" w16cid:durableId="1220820679">
    <w:abstractNumId w:val="29"/>
  </w:num>
  <w:num w:numId="32" w16cid:durableId="2017418212">
    <w:abstractNumId w:val="1"/>
  </w:num>
  <w:num w:numId="33" w16cid:durableId="1642005808">
    <w:abstractNumId w:val="35"/>
  </w:num>
  <w:num w:numId="34" w16cid:durableId="1778794329">
    <w:abstractNumId w:val="26"/>
  </w:num>
  <w:num w:numId="35" w16cid:durableId="1049838738">
    <w:abstractNumId w:val="5"/>
  </w:num>
  <w:num w:numId="36" w16cid:durableId="79185252">
    <w:abstractNumId w:val="18"/>
  </w:num>
  <w:num w:numId="37" w16cid:durableId="508181803">
    <w:abstractNumId w:val="6"/>
  </w:num>
  <w:num w:numId="38" w16cid:durableId="244919196">
    <w:abstractNumId w:val="39"/>
  </w:num>
  <w:num w:numId="39" w16cid:durableId="1377853835">
    <w:abstractNumId w:val="7"/>
  </w:num>
  <w:num w:numId="40" w16cid:durableId="1655184841">
    <w:abstractNumId w:val="32"/>
  </w:num>
  <w:num w:numId="41" w16cid:durableId="149784280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8D"/>
    <w:rsid w:val="00001187"/>
    <w:rsid w:val="00004491"/>
    <w:rsid w:val="000114F5"/>
    <w:rsid w:val="00017CBC"/>
    <w:rsid w:val="00024477"/>
    <w:rsid w:val="000344EB"/>
    <w:rsid w:val="0004195D"/>
    <w:rsid w:val="0004380D"/>
    <w:rsid w:val="00045793"/>
    <w:rsid w:val="00045E0F"/>
    <w:rsid w:val="0005378A"/>
    <w:rsid w:val="00053CCC"/>
    <w:rsid w:val="00057237"/>
    <w:rsid w:val="00061177"/>
    <w:rsid w:val="00061912"/>
    <w:rsid w:val="00061B58"/>
    <w:rsid w:val="00062ADB"/>
    <w:rsid w:val="000758C4"/>
    <w:rsid w:val="00077BE0"/>
    <w:rsid w:val="0008623B"/>
    <w:rsid w:val="000871B1"/>
    <w:rsid w:val="000874CD"/>
    <w:rsid w:val="000930A9"/>
    <w:rsid w:val="00095014"/>
    <w:rsid w:val="00096607"/>
    <w:rsid w:val="000A1599"/>
    <w:rsid w:val="000D32CF"/>
    <w:rsid w:val="000D4B51"/>
    <w:rsid w:val="000E2307"/>
    <w:rsid w:val="000E2555"/>
    <w:rsid w:val="000F0D33"/>
    <w:rsid w:val="000F16A2"/>
    <w:rsid w:val="000F3518"/>
    <w:rsid w:val="000F3E6F"/>
    <w:rsid w:val="000F7A5B"/>
    <w:rsid w:val="00102E41"/>
    <w:rsid w:val="00106EAF"/>
    <w:rsid w:val="00112393"/>
    <w:rsid w:val="001208FC"/>
    <w:rsid w:val="00124C33"/>
    <w:rsid w:val="00125E45"/>
    <w:rsid w:val="00133773"/>
    <w:rsid w:val="00137833"/>
    <w:rsid w:val="00147E5B"/>
    <w:rsid w:val="001553B4"/>
    <w:rsid w:val="001776BD"/>
    <w:rsid w:val="00182FC9"/>
    <w:rsid w:val="00193DEF"/>
    <w:rsid w:val="00195238"/>
    <w:rsid w:val="00196D7D"/>
    <w:rsid w:val="0019712B"/>
    <w:rsid w:val="001A066B"/>
    <w:rsid w:val="001A4C11"/>
    <w:rsid w:val="001B2D88"/>
    <w:rsid w:val="001B779D"/>
    <w:rsid w:val="001C6E75"/>
    <w:rsid w:val="001D37F8"/>
    <w:rsid w:val="001D3F74"/>
    <w:rsid w:val="001D5AFD"/>
    <w:rsid w:val="001D7F8E"/>
    <w:rsid w:val="001E2642"/>
    <w:rsid w:val="001E335F"/>
    <w:rsid w:val="001E3617"/>
    <w:rsid w:val="001E38AF"/>
    <w:rsid w:val="001E4536"/>
    <w:rsid w:val="001F42EB"/>
    <w:rsid w:val="0020063C"/>
    <w:rsid w:val="00212866"/>
    <w:rsid w:val="00215AA8"/>
    <w:rsid w:val="0021647D"/>
    <w:rsid w:val="002219DA"/>
    <w:rsid w:val="002270C1"/>
    <w:rsid w:val="00227D19"/>
    <w:rsid w:val="00244A98"/>
    <w:rsid w:val="00245EB7"/>
    <w:rsid w:val="00247AE8"/>
    <w:rsid w:val="00247E94"/>
    <w:rsid w:val="00276D8E"/>
    <w:rsid w:val="00280F13"/>
    <w:rsid w:val="002A037A"/>
    <w:rsid w:val="002A04E6"/>
    <w:rsid w:val="002C2D8B"/>
    <w:rsid w:val="002C5141"/>
    <w:rsid w:val="002C5D29"/>
    <w:rsid w:val="002C7CA2"/>
    <w:rsid w:val="002E55C2"/>
    <w:rsid w:val="002F2C66"/>
    <w:rsid w:val="002F38AA"/>
    <w:rsid w:val="00305796"/>
    <w:rsid w:val="00305C1C"/>
    <w:rsid w:val="0031009D"/>
    <w:rsid w:val="00321EDC"/>
    <w:rsid w:val="00337DA2"/>
    <w:rsid w:val="00357894"/>
    <w:rsid w:val="003775E0"/>
    <w:rsid w:val="00390559"/>
    <w:rsid w:val="00393EFA"/>
    <w:rsid w:val="003A5C38"/>
    <w:rsid w:val="003A5FB3"/>
    <w:rsid w:val="003A6287"/>
    <w:rsid w:val="003B22FA"/>
    <w:rsid w:val="003B3950"/>
    <w:rsid w:val="003B3DDB"/>
    <w:rsid w:val="003B67E0"/>
    <w:rsid w:val="003B6C0C"/>
    <w:rsid w:val="003B722F"/>
    <w:rsid w:val="003C1B99"/>
    <w:rsid w:val="003C2BC2"/>
    <w:rsid w:val="003C49C0"/>
    <w:rsid w:val="003C66F5"/>
    <w:rsid w:val="003D14F8"/>
    <w:rsid w:val="003E7910"/>
    <w:rsid w:val="003E7961"/>
    <w:rsid w:val="003F180F"/>
    <w:rsid w:val="00400D25"/>
    <w:rsid w:val="00416C6F"/>
    <w:rsid w:val="00416CC7"/>
    <w:rsid w:val="00424DCF"/>
    <w:rsid w:val="00424EE0"/>
    <w:rsid w:val="0042550D"/>
    <w:rsid w:val="00426D70"/>
    <w:rsid w:val="00431351"/>
    <w:rsid w:val="00431E49"/>
    <w:rsid w:val="004328EE"/>
    <w:rsid w:val="004404F6"/>
    <w:rsid w:val="00447627"/>
    <w:rsid w:val="004477BD"/>
    <w:rsid w:val="00457739"/>
    <w:rsid w:val="00467E96"/>
    <w:rsid w:val="0047370D"/>
    <w:rsid w:val="00475433"/>
    <w:rsid w:val="0047548C"/>
    <w:rsid w:val="0048539A"/>
    <w:rsid w:val="0049348B"/>
    <w:rsid w:val="004A6B6C"/>
    <w:rsid w:val="004B1F3C"/>
    <w:rsid w:val="004D23AC"/>
    <w:rsid w:val="004E0918"/>
    <w:rsid w:val="004E559C"/>
    <w:rsid w:val="004E6FD2"/>
    <w:rsid w:val="004F2A27"/>
    <w:rsid w:val="004F5B51"/>
    <w:rsid w:val="004F793E"/>
    <w:rsid w:val="005001E9"/>
    <w:rsid w:val="00513950"/>
    <w:rsid w:val="005139FD"/>
    <w:rsid w:val="00517BEA"/>
    <w:rsid w:val="00520661"/>
    <w:rsid w:val="00525B14"/>
    <w:rsid w:val="005270AF"/>
    <w:rsid w:val="005277BE"/>
    <w:rsid w:val="00542E69"/>
    <w:rsid w:val="0056262B"/>
    <w:rsid w:val="00566A8E"/>
    <w:rsid w:val="00570B06"/>
    <w:rsid w:val="00582C1F"/>
    <w:rsid w:val="00584EF8"/>
    <w:rsid w:val="00585306"/>
    <w:rsid w:val="00590AA2"/>
    <w:rsid w:val="00593053"/>
    <w:rsid w:val="005A6B50"/>
    <w:rsid w:val="005B02C6"/>
    <w:rsid w:val="005B7D94"/>
    <w:rsid w:val="005C2380"/>
    <w:rsid w:val="005C2B47"/>
    <w:rsid w:val="005C6ABF"/>
    <w:rsid w:val="005D0E46"/>
    <w:rsid w:val="005D2801"/>
    <w:rsid w:val="005D53DB"/>
    <w:rsid w:val="005E3E29"/>
    <w:rsid w:val="005E47FB"/>
    <w:rsid w:val="005F1891"/>
    <w:rsid w:val="005F18FF"/>
    <w:rsid w:val="005F2D19"/>
    <w:rsid w:val="00604408"/>
    <w:rsid w:val="00604B0B"/>
    <w:rsid w:val="0061010D"/>
    <w:rsid w:val="00622543"/>
    <w:rsid w:val="00626306"/>
    <w:rsid w:val="006378D8"/>
    <w:rsid w:val="00637A8C"/>
    <w:rsid w:val="00640232"/>
    <w:rsid w:val="00654992"/>
    <w:rsid w:val="00655874"/>
    <w:rsid w:val="006604A6"/>
    <w:rsid w:val="00664CA4"/>
    <w:rsid w:val="00672B4D"/>
    <w:rsid w:val="00674150"/>
    <w:rsid w:val="0068287A"/>
    <w:rsid w:val="006849AF"/>
    <w:rsid w:val="00691427"/>
    <w:rsid w:val="00691CA8"/>
    <w:rsid w:val="00693E16"/>
    <w:rsid w:val="00694B84"/>
    <w:rsid w:val="006959A5"/>
    <w:rsid w:val="006A0A4C"/>
    <w:rsid w:val="006A0B93"/>
    <w:rsid w:val="006B3CF7"/>
    <w:rsid w:val="006C150B"/>
    <w:rsid w:val="006C4A65"/>
    <w:rsid w:val="006C6A94"/>
    <w:rsid w:val="006D24D4"/>
    <w:rsid w:val="006D2E8C"/>
    <w:rsid w:val="006D46F1"/>
    <w:rsid w:val="006E0CEE"/>
    <w:rsid w:val="006E3E94"/>
    <w:rsid w:val="006F16A8"/>
    <w:rsid w:val="006F2A49"/>
    <w:rsid w:val="006F7880"/>
    <w:rsid w:val="00701AF5"/>
    <w:rsid w:val="00701B11"/>
    <w:rsid w:val="0070291D"/>
    <w:rsid w:val="00703CE4"/>
    <w:rsid w:val="00705B1B"/>
    <w:rsid w:val="00720B77"/>
    <w:rsid w:val="00720CA3"/>
    <w:rsid w:val="00720D2E"/>
    <w:rsid w:val="00735434"/>
    <w:rsid w:val="007355FF"/>
    <w:rsid w:val="00735608"/>
    <w:rsid w:val="00736119"/>
    <w:rsid w:val="00757071"/>
    <w:rsid w:val="007751ED"/>
    <w:rsid w:val="0078294F"/>
    <w:rsid w:val="00784858"/>
    <w:rsid w:val="00786D05"/>
    <w:rsid w:val="00787026"/>
    <w:rsid w:val="0079116B"/>
    <w:rsid w:val="00794073"/>
    <w:rsid w:val="00795F0B"/>
    <w:rsid w:val="0079628F"/>
    <w:rsid w:val="007A2B3D"/>
    <w:rsid w:val="007A39DD"/>
    <w:rsid w:val="007A40DE"/>
    <w:rsid w:val="007A71D9"/>
    <w:rsid w:val="007B1DCC"/>
    <w:rsid w:val="007B5ED6"/>
    <w:rsid w:val="007C6A49"/>
    <w:rsid w:val="007C7C23"/>
    <w:rsid w:val="007D790A"/>
    <w:rsid w:val="007E04F4"/>
    <w:rsid w:val="007E47D6"/>
    <w:rsid w:val="007E6609"/>
    <w:rsid w:val="007F4D48"/>
    <w:rsid w:val="007F7B55"/>
    <w:rsid w:val="00813FF8"/>
    <w:rsid w:val="008150FE"/>
    <w:rsid w:val="00823FA6"/>
    <w:rsid w:val="00824CAA"/>
    <w:rsid w:val="00834AD8"/>
    <w:rsid w:val="00835091"/>
    <w:rsid w:val="00836262"/>
    <w:rsid w:val="008374D2"/>
    <w:rsid w:val="008377B3"/>
    <w:rsid w:val="00841B15"/>
    <w:rsid w:val="00842834"/>
    <w:rsid w:val="00856046"/>
    <w:rsid w:val="00857E92"/>
    <w:rsid w:val="00864AE7"/>
    <w:rsid w:val="00881538"/>
    <w:rsid w:val="00883B94"/>
    <w:rsid w:val="0089205B"/>
    <w:rsid w:val="008A2751"/>
    <w:rsid w:val="008A4F85"/>
    <w:rsid w:val="008A6774"/>
    <w:rsid w:val="008B1B43"/>
    <w:rsid w:val="008C3BFC"/>
    <w:rsid w:val="008D01D8"/>
    <w:rsid w:val="008D674D"/>
    <w:rsid w:val="008E2346"/>
    <w:rsid w:val="008E577A"/>
    <w:rsid w:val="008F1F0A"/>
    <w:rsid w:val="008F3668"/>
    <w:rsid w:val="00931FD3"/>
    <w:rsid w:val="009335F2"/>
    <w:rsid w:val="00934007"/>
    <w:rsid w:val="00935FC5"/>
    <w:rsid w:val="00942281"/>
    <w:rsid w:val="009425AD"/>
    <w:rsid w:val="009501CF"/>
    <w:rsid w:val="009526E3"/>
    <w:rsid w:val="00955092"/>
    <w:rsid w:val="009635FF"/>
    <w:rsid w:val="00981F0A"/>
    <w:rsid w:val="00983AF9"/>
    <w:rsid w:val="0099162D"/>
    <w:rsid w:val="009925C1"/>
    <w:rsid w:val="00997FFC"/>
    <w:rsid w:val="009A5FBA"/>
    <w:rsid w:val="009A7F09"/>
    <w:rsid w:val="009B57D9"/>
    <w:rsid w:val="009B7A29"/>
    <w:rsid w:val="009B7CF0"/>
    <w:rsid w:val="009C02DC"/>
    <w:rsid w:val="009C1728"/>
    <w:rsid w:val="009C4898"/>
    <w:rsid w:val="009E13F9"/>
    <w:rsid w:val="009E2737"/>
    <w:rsid w:val="009E5A93"/>
    <w:rsid w:val="009F0675"/>
    <w:rsid w:val="009F08B1"/>
    <w:rsid w:val="009F1593"/>
    <w:rsid w:val="009F23F3"/>
    <w:rsid w:val="00A02DBE"/>
    <w:rsid w:val="00A13CC6"/>
    <w:rsid w:val="00A15FD8"/>
    <w:rsid w:val="00A26470"/>
    <w:rsid w:val="00A3146F"/>
    <w:rsid w:val="00A314F3"/>
    <w:rsid w:val="00A34EA9"/>
    <w:rsid w:val="00A456F1"/>
    <w:rsid w:val="00A46114"/>
    <w:rsid w:val="00A536A0"/>
    <w:rsid w:val="00A5416E"/>
    <w:rsid w:val="00A54334"/>
    <w:rsid w:val="00A56977"/>
    <w:rsid w:val="00A60E74"/>
    <w:rsid w:val="00A706DE"/>
    <w:rsid w:val="00A74171"/>
    <w:rsid w:val="00A9263A"/>
    <w:rsid w:val="00A94089"/>
    <w:rsid w:val="00A97FC6"/>
    <w:rsid w:val="00AA468A"/>
    <w:rsid w:val="00AA6CFE"/>
    <w:rsid w:val="00AB2746"/>
    <w:rsid w:val="00AB7EC8"/>
    <w:rsid w:val="00AD093A"/>
    <w:rsid w:val="00AD0D37"/>
    <w:rsid w:val="00AD1C84"/>
    <w:rsid w:val="00AD5665"/>
    <w:rsid w:val="00AD6EAE"/>
    <w:rsid w:val="00AE473E"/>
    <w:rsid w:val="00AE7222"/>
    <w:rsid w:val="00AF0DFB"/>
    <w:rsid w:val="00AF6322"/>
    <w:rsid w:val="00B0523D"/>
    <w:rsid w:val="00B0725A"/>
    <w:rsid w:val="00B10C44"/>
    <w:rsid w:val="00B20A59"/>
    <w:rsid w:val="00B23115"/>
    <w:rsid w:val="00B2693D"/>
    <w:rsid w:val="00B31DE5"/>
    <w:rsid w:val="00B35526"/>
    <w:rsid w:val="00B35C3F"/>
    <w:rsid w:val="00B42C49"/>
    <w:rsid w:val="00B445FB"/>
    <w:rsid w:val="00B46805"/>
    <w:rsid w:val="00B530B9"/>
    <w:rsid w:val="00B555B8"/>
    <w:rsid w:val="00B558CD"/>
    <w:rsid w:val="00B63328"/>
    <w:rsid w:val="00B6662E"/>
    <w:rsid w:val="00B7582E"/>
    <w:rsid w:val="00B816A6"/>
    <w:rsid w:val="00B84305"/>
    <w:rsid w:val="00B920DA"/>
    <w:rsid w:val="00B9460A"/>
    <w:rsid w:val="00B96038"/>
    <w:rsid w:val="00B97628"/>
    <w:rsid w:val="00BB3CE5"/>
    <w:rsid w:val="00BC6815"/>
    <w:rsid w:val="00BD2D75"/>
    <w:rsid w:val="00BD522B"/>
    <w:rsid w:val="00BE163F"/>
    <w:rsid w:val="00BF4D3F"/>
    <w:rsid w:val="00BF619A"/>
    <w:rsid w:val="00BF6E98"/>
    <w:rsid w:val="00C00C87"/>
    <w:rsid w:val="00C06C68"/>
    <w:rsid w:val="00C10843"/>
    <w:rsid w:val="00C12FFC"/>
    <w:rsid w:val="00C20132"/>
    <w:rsid w:val="00C35123"/>
    <w:rsid w:val="00C43F5B"/>
    <w:rsid w:val="00C446AC"/>
    <w:rsid w:val="00C70AF5"/>
    <w:rsid w:val="00C7527A"/>
    <w:rsid w:val="00C80E44"/>
    <w:rsid w:val="00C9522E"/>
    <w:rsid w:val="00C96EB3"/>
    <w:rsid w:val="00CA4D20"/>
    <w:rsid w:val="00CC0E08"/>
    <w:rsid w:val="00CC4B33"/>
    <w:rsid w:val="00CC7E27"/>
    <w:rsid w:val="00CD35D9"/>
    <w:rsid w:val="00CD48E7"/>
    <w:rsid w:val="00CD5B21"/>
    <w:rsid w:val="00CD7855"/>
    <w:rsid w:val="00CE0D32"/>
    <w:rsid w:val="00CE2362"/>
    <w:rsid w:val="00CE61BF"/>
    <w:rsid w:val="00CE7ADF"/>
    <w:rsid w:val="00D02887"/>
    <w:rsid w:val="00D15E45"/>
    <w:rsid w:val="00D207C8"/>
    <w:rsid w:val="00D20B00"/>
    <w:rsid w:val="00D22472"/>
    <w:rsid w:val="00D23443"/>
    <w:rsid w:val="00D42BB7"/>
    <w:rsid w:val="00D4673A"/>
    <w:rsid w:val="00D51CE6"/>
    <w:rsid w:val="00D51EBE"/>
    <w:rsid w:val="00D53936"/>
    <w:rsid w:val="00D54D50"/>
    <w:rsid w:val="00D64AA0"/>
    <w:rsid w:val="00D74D26"/>
    <w:rsid w:val="00D75CB7"/>
    <w:rsid w:val="00D8017E"/>
    <w:rsid w:val="00D97715"/>
    <w:rsid w:val="00DA02FC"/>
    <w:rsid w:val="00DA5FC4"/>
    <w:rsid w:val="00DC4EE4"/>
    <w:rsid w:val="00DE732F"/>
    <w:rsid w:val="00DF1297"/>
    <w:rsid w:val="00DF53E0"/>
    <w:rsid w:val="00E0513A"/>
    <w:rsid w:val="00E126A5"/>
    <w:rsid w:val="00E13F68"/>
    <w:rsid w:val="00E16436"/>
    <w:rsid w:val="00E23ACE"/>
    <w:rsid w:val="00E2406A"/>
    <w:rsid w:val="00E30756"/>
    <w:rsid w:val="00E36D5E"/>
    <w:rsid w:val="00E446E9"/>
    <w:rsid w:val="00E52E70"/>
    <w:rsid w:val="00E52E85"/>
    <w:rsid w:val="00E553BA"/>
    <w:rsid w:val="00E55BA9"/>
    <w:rsid w:val="00E65123"/>
    <w:rsid w:val="00E768AF"/>
    <w:rsid w:val="00E80660"/>
    <w:rsid w:val="00E86873"/>
    <w:rsid w:val="00E86A5D"/>
    <w:rsid w:val="00E86B19"/>
    <w:rsid w:val="00E8723A"/>
    <w:rsid w:val="00E87628"/>
    <w:rsid w:val="00E9217C"/>
    <w:rsid w:val="00E92CA4"/>
    <w:rsid w:val="00EA3A5A"/>
    <w:rsid w:val="00EA5903"/>
    <w:rsid w:val="00EB2133"/>
    <w:rsid w:val="00EC16F1"/>
    <w:rsid w:val="00EC1C60"/>
    <w:rsid w:val="00EC409D"/>
    <w:rsid w:val="00EC5B9C"/>
    <w:rsid w:val="00ED50A6"/>
    <w:rsid w:val="00ED5289"/>
    <w:rsid w:val="00EE5230"/>
    <w:rsid w:val="00EF10D5"/>
    <w:rsid w:val="00EF2F4B"/>
    <w:rsid w:val="00EF6989"/>
    <w:rsid w:val="00F0038C"/>
    <w:rsid w:val="00F00A40"/>
    <w:rsid w:val="00F030E7"/>
    <w:rsid w:val="00F05F47"/>
    <w:rsid w:val="00F1436A"/>
    <w:rsid w:val="00F152CD"/>
    <w:rsid w:val="00F15515"/>
    <w:rsid w:val="00F15868"/>
    <w:rsid w:val="00F2082D"/>
    <w:rsid w:val="00F33150"/>
    <w:rsid w:val="00F358E0"/>
    <w:rsid w:val="00F3745F"/>
    <w:rsid w:val="00F40E16"/>
    <w:rsid w:val="00F4222C"/>
    <w:rsid w:val="00F428DB"/>
    <w:rsid w:val="00F475B5"/>
    <w:rsid w:val="00F52FCA"/>
    <w:rsid w:val="00F531AB"/>
    <w:rsid w:val="00F57153"/>
    <w:rsid w:val="00F6286D"/>
    <w:rsid w:val="00F66C20"/>
    <w:rsid w:val="00F8337B"/>
    <w:rsid w:val="00F8348D"/>
    <w:rsid w:val="00F8392B"/>
    <w:rsid w:val="00F85135"/>
    <w:rsid w:val="00F8588C"/>
    <w:rsid w:val="00F913C0"/>
    <w:rsid w:val="00F92A85"/>
    <w:rsid w:val="00FA546A"/>
    <w:rsid w:val="00FA5A77"/>
    <w:rsid w:val="00FB23B5"/>
    <w:rsid w:val="00FC0891"/>
    <w:rsid w:val="00FC143F"/>
    <w:rsid w:val="00FC3F1D"/>
    <w:rsid w:val="00FC503D"/>
    <w:rsid w:val="00FC534C"/>
    <w:rsid w:val="00FD2C72"/>
    <w:rsid w:val="00FE0981"/>
    <w:rsid w:val="00FE21BA"/>
    <w:rsid w:val="00FE4B01"/>
    <w:rsid w:val="00FE4CD9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B6D1B"/>
  <w15:chartTrackingRefBased/>
  <w15:docId w15:val="{AB714000-EF4A-442A-A4FD-3603BB1A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661"/>
    <w:pPr>
      <w:ind w:left="720"/>
      <w:contextualSpacing/>
    </w:pPr>
  </w:style>
  <w:style w:type="paragraph" w:customStyle="1" w:styleId="Default">
    <w:name w:val="Default"/>
    <w:rsid w:val="005206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20661"/>
    <w:pPr>
      <w:spacing w:line="241" w:lineRule="atLeast"/>
    </w:pPr>
    <w:rPr>
      <w:rFonts w:ascii="Gotham Light" w:hAnsi="Gotham Light" w:cstheme="minorBidi"/>
      <w:color w:val="auto"/>
    </w:rPr>
  </w:style>
  <w:style w:type="character" w:customStyle="1" w:styleId="A4">
    <w:name w:val="A4"/>
    <w:uiPriority w:val="99"/>
    <w:rsid w:val="00520661"/>
    <w:rPr>
      <w:rFonts w:cs="Gotham Light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42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83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1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6F1"/>
  </w:style>
  <w:style w:type="paragraph" w:styleId="Footer">
    <w:name w:val="footer"/>
    <w:basedOn w:val="Normal"/>
    <w:link w:val="FooterChar"/>
    <w:uiPriority w:val="99"/>
    <w:unhideWhenUsed/>
    <w:rsid w:val="00EC1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6F1"/>
  </w:style>
  <w:style w:type="paragraph" w:styleId="Revision">
    <w:name w:val="Revision"/>
    <w:hidden/>
    <w:uiPriority w:val="99"/>
    <w:semiHidden/>
    <w:rsid w:val="000537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3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78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0513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A6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D5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B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B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B21"/>
    <w:rPr>
      <w:b/>
      <w:bCs/>
      <w:sz w:val="20"/>
      <w:szCs w:val="20"/>
    </w:rPr>
  </w:style>
  <w:style w:type="character" w:customStyle="1" w:styleId="enumxml">
    <w:name w:val="enumxml"/>
    <w:basedOn w:val="DefaultParagraphFont"/>
    <w:rsid w:val="008C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6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mbn1\OneDrive%20-%20Nationwide\Desktop\Pending%20Feedback\HOLD%20FOR%20APPROVAL\1.%20Pending%20Sr.%20Consultant%20Approval\Byrne\HS%20BA%20Passenger%20Vehicles%20Daily%20Inspection%20Form\Daily%20Vehicle%20Inspection%20&#8211;%20Vehicles%20Transporting%20Passengers-Interactive%20(N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4CDFB56E89048996B9D42780A3BDE" ma:contentTypeVersion="10" ma:contentTypeDescription="Create a new document." ma:contentTypeScope="" ma:versionID="a8bb54ec186fabfa4a2dc553b076fbb2">
  <xsd:schema xmlns:xsd="http://www.w3.org/2001/XMLSchema" xmlns:xs="http://www.w3.org/2001/XMLSchema" xmlns:p="http://schemas.microsoft.com/office/2006/metadata/properties" xmlns:ns3="919ba9b7-33ce-4f35-9da8-90aec4a4a8fd" xmlns:ns4="35360bb6-9540-4669-93c9-f83b5cf64b17" targetNamespace="http://schemas.microsoft.com/office/2006/metadata/properties" ma:root="true" ma:fieldsID="2e383bf3fb316c909bfdb306eda35b89" ns3:_="" ns4:_="">
    <xsd:import namespace="919ba9b7-33ce-4f35-9da8-90aec4a4a8fd"/>
    <xsd:import namespace="35360bb6-9540-4669-93c9-f83b5cf64b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ba9b7-33ce-4f35-9da8-90aec4a4a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60bb6-9540-4669-93c9-f83b5cf64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A04A4-C019-42BC-BAE9-DECA746ABB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3A7116-B33D-40B9-9C21-CD772060B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ba9b7-33ce-4f35-9da8-90aec4a4a8fd"/>
    <ds:schemaRef ds:uri="35360bb6-9540-4669-93c9-f83b5cf64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C1D550-4E66-4EA2-BB42-CBA26FC757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43174E-2A77-4DC2-AD7D-BADE6F73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Daily Vehicle Inspection – Vehicles Transporting Passengers-Interactive (NS)</Template>
  <TotalTime>16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Shambaugh, Nathaniel Joseph</dc:creator>
  <cp:keywords/>
  <dc:description/>
  <cp:lastModifiedBy>Shambaugh, Nate</cp:lastModifiedBy>
  <cp:revision>3</cp:revision>
  <cp:lastPrinted>2019-12-20T22:38:00Z</cp:lastPrinted>
  <dcterms:created xsi:type="dcterms:W3CDTF">2025-01-09T19:57:00Z</dcterms:created>
  <dcterms:modified xsi:type="dcterms:W3CDTF">2025-01-09T20:13:00Z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0x0101006C64CDFB56E89048996B9D42780A3BDE</vt:lpwstr>
  </property>
  <property fmtid="{D5CDD505-2E9C-101B-9397-08002B2CF9AE}" pid="3" name="MSIP_Label_da128442-0c2e-4a21-8764-34be31c32392_Enabled">
    <vt:lpwstr>true</vt:lpwstr>
  </property>
  <property fmtid="{D5CDD505-2E9C-101B-9397-08002B2CF9AE}" pid="4" name="MSIP_Label_da128442-0c2e-4a21-8764-34be31c32392_SetDate">
    <vt:lpwstr>2023-06-27T16:50:16Z</vt:lpwstr>
  </property>
  <property fmtid="{D5CDD505-2E9C-101B-9397-08002B2CF9AE}" pid="5" name="MSIP_Label_da128442-0c2e-4a21-8764-34be31c32392_Method">
    <vt:lpwstr>Privileged</vt:lpwstr>
  </property>
  <property fmtid="{D5CDD505-2E9C-101B-9397-08002B2CF9AE}" pid="6" name="MSIP_Label_da128442-0c2e-4a21-8764-34be31c32392_Name">
    <vt:lpwstr>Public</vt:lpwstr>
  </property>
  <property fmtid="{D5CDD505-2E9C-101B-9397-08002B2CF9AE}" pid="7" name="MSIP_Label_da128442-0c2e-4a21-8764-34be31c32392_SiteId">
    <vt:lpwstr>22140e4c-d390-45c2-b297-a26c516dc461</vt:lpwstr>
  </property>
  <property fmtid="{D5CDD505-2E9C-101B-9397-08002B2CF9AE}" pid="8" name="MSIP_Label_da128442-0c2e-4a21-8764-34be31c32392_ActionId">
    <vt:lpwstr>b3f1ab8d-0312-4cdd-8de3-883ef679654e</vt:lpwstr>
  </property>
  <property fmtid="{D5CDD505-2E9C-101B-9397-08002B2CF9AE}" pid="9" name="MSIP_Label_da128442-0c2e-4a21-8764-34be31c32392_ContentBits">
    <vt:lpwstr>0</vt:lpwstr>
  </property>
</Properties>
</file>